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9D126" w14:textId="77777777" w:rsidR="002B4186" w:rsidRDefault="002B4186" w:rsidP="002B4186">
      <w:pPr>
        <w:pStyle w:val="NoSpacing"/>
        <w:rPr>
          <w:rFonts w:ascii="Times New Roman" w:hAnsi="Times New Roman" w:cs="Times New Roman"/>
          <w:lang w:val="en-US"/>
        </w:rPr>
      </w:pPr>
      <w:r w:rsidRPr="00531706">
        <w:rPr>
          <w:rFonts w:ascii="Times New Roman" w:hAnsi="Times New Roman" w:cs="Times New Roman"/>
          <w:u w:val="single"/>
          <w:lang w:val="en-US"/>
        </w:rPr>
        <w:t>William</w:t>
      </w:r>
      <w:r>
        <w:rPr>
          <w:rFonts w:ascii="Times New Roman" w:hAnsi="Times New Roman" w:cs="Times New Roman"/>
          <w:u w:val="single"/>
          <w:lang w:val="en-US"/>
        </w:rPr>
        <w:t xml:space="preserve"> SOUTHEREY</w:t>
      </w:r>
      <w:r>
        <w:rPr>
          <w:rFonts w:ascii="Times New Roman" w:hAnsi="Times New Roman" w:cs="Times New Roman"/>
          <w:lang w:val="en-US"/>
        </w:rPr>
        <w:t xml:space="preserve">         (fl.1454)</w:t>
      </w:r>
    </w:p>
    <w:p w14:paraId="56596683" w14:textId="77777777" w:rsidR="002B4186" w:rsidRDefault="002B4186" w:rsidP="002B4186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Bodmin. Spurrier.</w:t>
      </w:r>
    </w:p>
    <w:p w14:paraId="3EBE8E60" w14:textId="77777777" w:rsidR="002B4186" w:rsidRDefault="002B4186" w:rsidP="002B4186">
      <w:pPr>
        <w:pStyle w:val="NoSpacing"/>
        <w:rPr>
          <w:rFonts w:ascii="Times New Roman" w:hAnsi="Times New Roman" w:cs="Times New Roman"/>
          <w:lang w:val="en-US"/>
        </w:rPr>
      </w:pPr>
    </w:p>
    <w:p w14:paraId="2F68CA19" w14:textId="77777777" w:rsidR="002B4186" w:rsidRDefault="002B4186" w:rsidP="002B4186">
      <w:pPr>
        <w:pStyle w:val="NoSpacing"/>
        <w:rPr>
          <w:rFonts w:ascii="Times New Roman" w:hAnsi="Times New Roman" w:cs="Times New Roman"/>
          <w:lang w:val="en-US"/>
        </w:rPr>
      </w:pPr>
    </w:p>
    <w:p w14:paraId="621DF706" w14:textId="77777777" w:rsidR="002B4186" w:rsidRDefault="002B4186" w:rsidP="002B4186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1454</w:t>
      </w:r>
      <w:r>
        <w:rPr>
          <w:rFonts w:ascii="Times New Roman" w:hAnsi="Times New Roman" w:cs="Times New Roman"/>
          <w:lang w:val="en-US"/>
        </w:rPr>
        <w:tab/>
        <w:t>William, Prior of Bodmin, brought a plaint of trespass against him</w:t>
      </w:r>
    </w:p>
    <w:p w14:paraId="329A8822" w14:textId="77777777" w:rsidR="002B4186" w:rsidRDefault="002B4186" w:rsidP="002B4186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and 5 others.    ( </w:t>
      </w:r>
      <w:hyperlink r:id="rId6" w:history="1">
        <w:r w:rsidRPr="00D9130C">
          <w:rPr>
            <w:rStyle w:val="Hyperlink"/>
            <w:rFonts w:ascii="Times New Roman" w:hAnsi="Times New Roman" w:cs="Times New Roman"/>
            <w:lang w:val="en-US"/>
          </w:rPr>
          <w:t>https://waalt.uh.edu/index.php/KB27/771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6D6549DB" w14:textId="77777777" w:rsidR="002B4186" w:rsidRDefault="002B4186" w:rsidP="002B4186">
      <w:pPr>
        <w:pStyle w:val="NoSpacing"/>
        <w:rPr>
          <w:rFonts w:ascii="Times New Roman" w:hAnsi="Times New Roman" w:cs="Times New Roman"/>
          <w:lang w:val="en-US"/>
        </w:rPr>
      </w:pPr>
    </w:p>
    <w:p w14:paraId="61CF37AA" w14:textId="77777777" w:rsidR="002B4186" w:rsidRDefault="002B4186" w:rsidP="002B4186">
      <w:pPr>
        <w:pStyle w:val="NoSpacing"/>
        <w:rPr>
          <w:rFonts w:ascii="Times New Roman" w:hAnsi="Times New Roman" w:cs="Times New Roman"/>
          <w:lang w:val="en-US"/>
        </w:rPr>
      </w:pPr>
    </w:p>
    <w:p w14:paraId="65975E2E" w14:textId="77777777" w:rsidR="002B4186" w:rsidRDefault="002B4186" w:rsidP="002B4186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22 December 2025</w:t>
      </w:r>
    </w:p>
    <w:p w14:paraId="79FB75CB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8428D" w14:textId="77777777" w:rsidR="000C580E" w:rsidRDefault="000C580E" w:rsidP="00086E2C">
      <w:pPr>
        <w:spacing w:after="0" w:line="240" w:lineRule="auto"/>
      </w:pPr>
      <w:r>
        <w:separator/>
      </w:r>
    </w:p>
  </w:endnote>
  <w:endnote w:type="continuationSeparator" w:id="0">
    <w:p w14:paraId="4858C04D" w14:textId="77777777" w:rsidR="000C580E" w:rsidRDefault="000C580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08C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63DA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CC6DA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2D145" w14:textId="77777777" w:rsidR="000C580E" w:rsidRDefault="000C580E" w:rsidP="00086E2C">
      <w:pPr>
        <w:spacing w:after="0" w:line="240" w:lineRule="auto"/>
      </w:pPr>
      <w:r>
        <w:separator/>
      </w:r>
    </w:p>
  </w:footnote>
  <w:footnote w:type="continuationSeparator" w:id="0">
    <w:p w14:paraId="00333E0D" w14:textId="77777777" w:rsidR="000C580E" w:rsidRDefault="000C580E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DE18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4581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D288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186"/>
    <w:rsid w:val="00086E2C"/>
    <w:rsid w:val="000A2E7A"/>
    <w:rsid w:val="000C580E"/>
    <w:rsid w:val="002244B7"/>
    <w:rsid w:val="002B4186"/>
    <w:rsid w:val="002C72E1"/>
    <w:rsid w:val="00314D94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B1C9F"/>
  <w15:chartTrackingRefBased/>
  <w15:docId w15:val="{C78795AE-7166-4A40-B8D4-47BC6579D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2B418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B418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7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27</Words>
  <Characters>169</Characters>
  <Application>Microsoft Office Word</Application>
  <DocSecurity>0</DocSecurity>
  <Lines>9</Lines>
  <Paragraphs>5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2025-12-22T19:44:00Z</dcterms:created>
  <dcterms:modified xsi:type="dcterms:W3CDTF">2025-12-22T19:44:00Z</dcterms:modified>
</cp:coreProperties>
</file>