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51BE" w14:textId="77777777" w:rsidR="00D36BBC" w:rsidRDefault="00D36BBC" w:rsidP="00D36BB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SOUTHERLL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7DE5ED6A" w14:textId="77777777" w:rsidR="00D36BBC" w:rsidRDefault="00D36BBC" w:rsidP="00D36BB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8D20466" w14:textId="77777777" w:rsidR="00D36BBC" w:rsidRDefault="00D36BBC" w:rsidP="00D36BB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BFFB7DD" w14:textId="77777777" w:rsidR="00D36BBC" w:rsidRDefault="00D36BBC" w:rsidP="00D36BB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Gloucestershire the moiety of the taxes of a fifteenth and a tenth which were granted to the King at the last Parliament.</w:t>
      </w:r>
    </w:p>
    <w:p w14:paraId="0C3D680A" w14:textId="77777777" w:rsidR="00D36BBC" w:rsidRDefault="00D36BBC" w:rsidP="00D36BB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p.179)</w:t>
      </w:r>
    </w:p>
    <w:p w14:paraId="2ACCF770" w14:textId="77777777" w:rsidR="00D36BBC" w:rsidRDefault="00D36BBC" w:rsidP="00D36BB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43D592F" w14:textId="77777777" w:rsidR="00D36BBC" w:rsidRDefault="00D36BBC" w:rsidP="00D36BB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0931D38" w14:textId="77777777" w:rsidR="00D36BBC" w:rsidRDefault="00D36BBC" w:rsidP="00D36BB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July 2022</w:t>
      </w:r>
    </w:p>
    <w:p w14:paraId="70E27C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507EE" w14:textId="77777777" w:rsidR="00D36BBC" w:rsidRDefault="00D36BBC" w:rsidP="009139A6">
      <w:r>
        <w:separator/>
      </w:r>
    </w:p>
  </w:endnote>
  <w:endnote w:type="continuationSeparator" w:id="0">
    <w:p w14:paraId="3CB4D1F0" w14:textId="77777777" w:rsidR="00D36BBC" w:rsidRDefault="00D36B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AE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CE9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2A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6E29" w14:textId="77777777" w:rsidR="00D36BBC" w:rsidRDefault="00D36BBC" w:rsidP="009139A6">
      <w:r>
        <w:separator/>
      </w:r>
    </w:p>
  </w:footnote>
  <w:footnote w:type="continuationSeparator" w:id="0">
    <w:p w14:paraId="688780B1" w14:textId="77777777" w:rsidR="00D36BBC" w:rsidRDefault="00D36B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39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EA8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B8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BC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36BBC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2B35B"/>
  <w15:chartTrackingRefBased/>
  <w15:docId w15:val="{17B5164F-469C-4B90-AF43-9DA93315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BC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2024-01-07T20:41:00Z</dcterms:created>
  <dcterms:modified xsi:type="dcterms:W3CDTF">2024-01-07T20:45:00Z</dcterms:modified>
</cp:coreProperties>
</file>