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567D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SOUTHOUS</w:t>
      </w:r>
      <w:r>
        <w:rPr>
          <w:rFonts w:cs="Times New Roman"/>
          <w:szCs w:val="24"/>
        </w:rPr>
        <w:t xml:space="preserve">        (fl.1483)</w:t>
      </w:r>
    </w:p>
    <w:p w14:paraId="2EFADFB0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</w:p>
    <w:p w14:paraId="69643A74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</w:p>
    <w:p w14:paraId="452353F9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account as bailiff against Richard </w:t>
      </w:r>
      <w:proofErr w:type="spellStart"/>
      <w:r>
        <w:rPr>
          <w:rFonts w:cs="Times New Roman"/>
          <w:szCs w:val="24"/>
        </w:rPr>
        <w:t>Wynbergh</w:t>
      </w:r>
      <w:proofErr w:type="spellEnd"/>
      <w:r>
        <w:rPr>
          <w:rFonts w:cs="Times New Roman"/>
          <w:szCs w:val="24"/>
        </w:rPr>
        <w:t xml:space="preserve"> of</w:t>
      </w:r>
    </w:p>
    <w:p w14:paraId="77595D82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Whinburgh</w:t>
      </w:r>
      <w:proofErr w:type="spellEnd"/>
      <w:r>
        <w:rPr>
          <w:rFonts w:cs="Times New Roman"/>
          <w:szCs w:val="24"/>
        </w:rPr>
        <w:t>, gentleman(q.v.).</w:t>
      </w:r>
    </w:p>
    <w:p w14:paraId="3A652D34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</w:t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683E9CC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</w:p>
    <w:p w14:paraId="1DAD2302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</w:p>
    <w:p w14:paraId="1624CCC9" w14:textId="77777777" w:rsidR="00056956" w:rsidRDefault="00056956" w:rsidP="0005695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35F065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CB77" w14:textId="77777777" w:rsidR="00056956" w:rsidRDefault="00056956" w:rsidP="009139A6">
      <w:r>
        <w:separator/>
      </w:r>
    </w:p>
  </w:endnote>
  <w:endnote w:type="continuationSeparator" w:id="0">
    <w:p w14:paraId="35C2E712" w14:textId="77777777" w:rsidR="00056956" w:rsidRDefault="000569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BB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F9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82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8DD2" w14:textId="77777777" w:rsidR="00056956" w:rsidRDefault="00056956" w:rsidP="009139A6">
      <w:r>
        <w:separator/>
      </w:r>
    </w:p>
  </w:footnote>
  <w:footnote w:type="continuationSeparator" w:id="0">
    <w:p w14:paraId="28733851" w14:textId="77777777" w:rsidR="00056956" w:rsidRDefault="000569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CF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C1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6D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56"/>
    <w:rsid w:val="0005695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DA23"/>
  <w15:chartTrackingRefBased/>
  <w15:docId w15:val="{BD9CE052-C9F2-48E2-8816-BED8F24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69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2025-08-18T19:55:00Z</dcterms:created>
  <dcterms:modified xsi:type="dcterms:W3CDTF">2025-08-18T19:57:00Z</dcterms:modified>
</cp:coreProperties>
</file>