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EEAE" w14:textId="77777777" w:rsidR="00822136" w:rsidRDefault="00822136" w:rsidP="008221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SOUTHRAY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7DF841C7" w14:textId="77777777" w:rsidR="00822136" w:rsidRDefault="00822136" w:rsidP="008221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Wodegh</w:t>
      </w:r>
      <w:proofErr w:type="spellEnd"/>
      <w:r>
        <w:rPr>
          <w:rFonts w:cs="Times New Roman"/>
          <w:szCs w:val="24"/>
        </w:rPr>
        <w:t>. Husbandman.</w:t>
      </w:r>
    </w:p>
    <w:p w14:paraId="380074D1" w14:textId="77777777" w:rsidR="00822136" w:rsidRDefault="00822136" w:rsidP="00822136">
      <w:pPr>
        <w:pStyle w:val="NoSpacing"/>
        <w:rPr>
          <w:rFonts w:cs="Times New Roman"/>
          <w:szCs w:val="24"/>
        </w:rPr>
      </w:pPr>
    </w:p>
    <w:p w14:paraId="048E43C8" w14:textId="77777777" w:rsidR="00822136" w:rsidRDefault="00822136" w:rsidP="00822136">
      <w:pPr>
        <w:pStyle w:val="NoSpacing"/>
        <w:rPr>
          <w:rFonts w:cs="Times New Roman"/>
          <w:szCs w:val="24"/>
        </w:rPr>
      </w:pPr>
    </w:p>
    <w:p w14:paraId="60CAF891" w14:textId="77777777" w:rsidR="00822136" w:rsidRDefault="00822136" w:rsidP="008221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Richard Drake(q.v.) brought a plaint of trespass against him and four others.</w:t>
      </w:r>
    </w:p>
    <w:p w14:paraId="65AEB342" w14:textId="77777777" w:rsidR="00822136" w:rsidRDefault="00822136" w:rsidP="008221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7A1FC9FB" w14:textId="77777777" w:rsidR="00822136" w:rsidRDefault="00822136" w:rsidP="00822136">
      <w:pPr>
        <w:pStyle w:val="NoSpacing"/>
        <w:rPr>
          <w:rFonts w:cs="Times New Roman"/>
          <w:szCs w:val="24"/>
        </w:rPr>
      </w:pPr>
    </w:p>
    <w:p w14:paraId="3094AEAD" w14:textId="77777777" w:rsidR="00822136" w:rsidRDefault="00822136" w:rsidP="00822136">
      <w:pPr>
        <w:pStyle w:val="NoSpacing"/>
        <w:rPr>
          <w:rFonts w:cs="Times New Roman"/>
          <w:szCs w:val="24"/>
        </w:rPr>
      </w:pPr>
    </w:p>
    <w:p w14:paraId="52FDEC80" w14:textId="77777777" w:rsidR="00822136" w:rsidRDefault="00822136" w:rsidP="008221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74567B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DBA32" w14:textId="77777777" w:rsidR="00822136" w:rsidRDefault="00822136" w:rsidP="009139A6">
      <w:r>
        <w:separator/>
      </w:r>
    </w:p>
  </w:endnote>
  <w:endnote w:type="continuationSeparator" w:id="0">
    <w:p w14:paraId="4693B9AA" w14:textId="77777777" w:rsidR="00822136" w:rsidRDefault="008221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DE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8F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F3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6C7F1" w14:textId="77777777" w:rsidR="00822136" w:rsidRDefault="00822136" w:rsidP="009139A6">
      <w:r>
        <w:separator/>
      </w:r>
    </w:p>
  </w:footnote>
  <w:footnote w:type="continuationSeparator" w:id="0">
    <w:p w14:paraId="03322653" w14:textId="77777777" w:rsidR="00822136" w:rsidRDefault="008221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31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75E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CF9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36"/>
    <w:rsid w:val="000666E0"/>
    <w:rsid w:val="002510B7"/>
    <w:rsid w:val="00270799"/>
    <w:rsid w:val="0041647C"/>
    <w:rsid w:val="005C130B"/>
    <w:rsid w:val="0082213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281B"/>
  <w15:chartTrackingRefBased/>
  <w15:docId w15:val="{C4527113-839F-46AE-9CB9-AF005AD7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2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2024-10-01T16:05:00Z</dcterms:created>
  <dcterms:modified xsi:type="dcterms:W3CDTF">2024-10-01T16:05:00Z</dcterms:modified>
</cp:coreProperties>
</file>