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D95D9" w14:textId="77777777" w:rsidR="001C508E" w:rsidRDefault="001C508E" w:rsidP="001C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SOUTHRAY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29BA8E95" w14:textId="77777777" w:rsidR="001C508E" w:rsidRDefault="001C508E" w:rsidP="001C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Bodmin, Cornwall. Lorimer.</w:t>
      </w:r>
    </w:p>
    <w:p w14:paraId="74FCC16B" w14:textId="77777777" w:rsidR="001C508E" w:rsidRDefault="001C508E" w:rsidP="001C508E">
      <w:pPr>
        <w:pStyle w:val="NoSpacing"/>
        <w:rPr>
          <w:rFonts w:cs="Times New Roman"/>
          <w:szCs w:val="24"/>
        </w:rPr>
      </w:pPr>
    </w:p>
    <w:p w14:paraId="1F95172A" w14:textId="77777777" w:rsidR="001C508E" w:rsidRDefault="001C508E" w:rsidP="001C508E">
      <w:pPr>
        <w:pStyle w:val="NoSpacing"/>
        <w:rPr>
          <w:rFonts w:cs="Times New Roman"/>
          <w:szCs w:val="24"/>
        </w:rPr>
      </w:pPr>
    </w:p>
    <w:p w14:paraId="35A67250" w14:textId="77777777" w:rsidR="001C508E" w:rsidRDefault="001C508E" w:rsidP="001C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Richard Drake(q.v.) brought a plaint of trespass against him and four others.</w:t>
      </w:r>
    </w:p>
    <w:p w14:paraId="4D7C288D" w14:textId="77777777" w:rsidR="001C508E" w:rsidRDefault="001C508E" w:rsidP="001C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2F2C799F" w14:textId="77777777" w:rsidR="001C508E" w:rsidRDefault="001C508E" w:rsidP="001C508E">
      <w:pPr>
        <w:pStyle w:val="NoSpacing"/>
        <w:rPr>
          <w:rFonts w:cs="Times New Roman"/>
          <w:szCs w:val="24"/>
        </w:rPr>
      </w:pPr>
    </w:p>
    <w:p w14:paraId="58429EC7" w14:textId="77777777" w:rsidR="001C508E" w:rsidRDefault="001C508E" w:rsidP="001C508E">
      <w:pPr>
        <w:pStyle w:val="NoSpacing"/>
        <w:rPr>
          <w:rFonts w:cs="Times New Roman"/>
          <w:szCs w:val="24"/>
        </w:rPr>
      </w:pPr>
    </w:p>
    <w:p w14:paraId="0ED22637" w14:textId="77777777" w:rsidR="001C508E" w:rsidRDefault="001C508E" w:rsidP="001C50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0144DA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0F1D8" w14:textId="77777777" w:rsidR="001C508E" w:rsidRDefault="001C508E" w:rsidP="009139A6">
      <w:r>
        <w:separator/>
      </w:r>
    </w:p>
  </w:endnote>
  <w:endnote w:type="continuationSeparator" w:id="0">
    <w:p w14:paraId="369B6C3D" w14:textId="77777777" w:rsidR="001C508E" w:rsidRDefault="001C50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7C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256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932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43E1" w14:textId="77777777" w:rsidR="001C508E" w:rsidRDefault="001C508E" w:rsidP="009139A6">
      <w:r>
        <w:separator/>
      </w:r>
    </w:p>
  </w:footnote>
  <w:footnote w:type="continuationSeparator" w:id="0">
    <w:p w14:paraId="7F44E90F" w14:textId="77777777" w:rsidR="001C508E" w:rsidRDefault="001C50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F24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5D9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660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E"/>
    <w:rsid w:val="000666E0"/>
    <w:rsid w:val="001C508E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303B"/>
  <w15:chartTrackingRefBased/>
  <w15:docId w15:val="{3E720049-DCA6-4EC7-B265-CE9CE11B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5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2024-10-01T16:06:00Z</dcterms:created>
  <dcterms:modified xsi:type="dcterms:W3CDTF">2024-10-01T16:07:00Z</dcterms:modified>
</cp:coreProperties>
</file>