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6204A" w14:textId="77777777" w:rsidR="003E10E2" w:rsidRDefault="003E10E2" w:rsidP="003E10E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SOUTHWELL</w:t>
      </w:r>
      <w:r>
        <w:rPr>
          <w:rFonts w:cs="Times New Roman"/>
          <w:szCs w:val="24"/>
        </w:rPr>
        <w:t xml:space="preserve">       (d.ca.1483)</w:t>
      </w:r>
    </w:p>
    <w:p w14:paraId="0F916FC2" w14:textId="77777777" w:rsidR="003E10E2" w:rsidRDefault="003E10E2" w:rsidP="003E10E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Ellough</w:t>
      </w:r>
      <w:proofErr w:type="spellEnd"/>
      <w:r>
        <w:rPr>
          <w:rFonts w:cs="Times New Roman"/>
          <w:szCs w:val="24"/>
        </w:rPr>
        <w:t>, Suffolk.</w:t>
      </w:r>
    </w:p>
    <w:p w14:paraId="597913C8" w14:textId="77777777" w:rsidR="003E10E2" w:rsidRDefault="003E10E2" w:rsidP="003E10E2">
      <w:pPr>
        <w:pStyle w:val="NoSpacing"/>
        <w:jc w:val="both"/>
        <w:rPr>
          <w:rFonts w:cs="Times New Roman"/>
          <w:szCs w:val="24"/>
        </w:rPr>
      </w:pPr>
    </w:p>
    <w:p w14:paraId="14F8C33D" w14:textId="77777777" w:rsidR="003E10E2" w:rsidRDefault="003E10E2" w:rsidP="003E10E2">
      <w:pPr>
        <w:pStyle w:val="NoSpacing"/>
        <w:jc w:val="both"/>
        <w:rPr>
          <w:rFonts w:cs="Times New Roman"/>
          <w:szCs w:val="24"/>
        </w:rPr>
      </w:pPr>
    </w:p>
    <w:p w14:paraId="2666BE00" w14:textId="77777777" w:rsidR="003E10E2" w:rsidRDefault="003E10E2" w:rsidP="003E10E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died in or before this time.</w:t>
      </w:r>
    </w:p>
    <w:p w14:paraId="4E93BA60" w14:textId="77777777" w:rsidR="003E10E2" w:rsidRDefault="003E10E2" w:rsidP="003E10E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1461CD71" w14:textId="77777777" w:rsidR="003E10E2" w:rsidRDefault="003E10E2" w:rsidP="003E10E2">
      <w:pPr>
        <w:pStyle w:val="NoSpacing"/>
        <w:jc w:val="both"/>
        <w:rPr>
          <w:rFonts w:cs="Times New Roman"/>
          <w:szCs w:val="24"/>
        </w:rPr>
      </w:pPr>
    </w:p>
    <w:p w14:paraId="0713365B" w14:textId="77777777" w:rsidR="003E10E2" w:rsidRDefault="003E10E2" w:rsidP="003E10E2">
      <w:pPr>
        <w:pStyle w:val="NoSpacing"/>
        <w:jc w:val="both"/>
        <w:rPr>
          <w:rFonts w:cs="Times New Roman"/>
          <w:szCs w:val="24"/>
        </w:rPr>
      </w:pPr>
    </w:p>
    <w:p w14:paraId="0718ED6C" w14:textId="77777777" w:rsidR="003E10E2" w:rsidRDefault="003E10E2" w:rsidP="003E10E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Executors:   Thomas Sampson(q.v.) and his wife, Joan(q.v.).   (ibid.)</w:t>
      </w:r>
    </w:p>
    <w:p w14:paraId="6258E9BA" w14:textId="77777777" w:rsidR="003E10E2" w:rsidRDefault="003E10E2" w:rsidP="003E10E2">
      <w:pPr>
        <w:pStyle w:val="NoSpacing"/>
        <w:jc w:val="both"/>
        <w:rPr>
          <w:rFonts w:cs="Times New Roman"/>
          <w:szCs w:val="24"/>
        </w:rPr>
      </w:pPr>
    </w:p>
    <w:p w14:paraId="080B65D5" w14:textId="77777777" w:rsidR="003E10E2" w:rsidRDefault="003E10E2" w:rsidP="003E10E2">
      <w:pPr>
        <w:pStyle w:val="NoSpacing"/>
        <w:jc w:val="both"/>
        <w:rPr>
          <w:rFonts w:cs="Times New Roman"/>
          <w:szCs w:val="24"/>
        </w:rPr>
      </w:pPr>
    </w:p>
    <w:p w14:paraId="384E4704" w14:textId="77777777" w:rsidR="003E10E2" w:rsidRDefault="003E10E2" w:rsidP="003E10E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17 August 2025</w:t>
      </w:r>
    </w:p>
    <w:p w14:paraId="4C60BEF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5FA8D" w14:textId="77777777" w:rsidR="003E10E2" w:rsidRDefault="003E10E2" w:rsidP="009139A6">
      <w:r>
        <w:separator/>
      </w:r>
    </w:p>
  </w:endnote>
  <w:endnote w:type="continuationSeparator" w:id="0">
    <w:p w14:paraId="6FE2360F" w14:textId="77777777" w:rsidR="003E10E2" w:rsidRDefault="003E10E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97A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C63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B9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987CA" w14:textId="77777777" w:rsidR="003E10E2" w:rsidRDefault="003E10E2" w:rsidP="009139A6">
      <w:r>
        <w:separator/>
      </w:r>
    </w:p>
  </w:footnote>
  <w:footnote w:type="continuationSeparator" w:id="0">
    <w:p w14:paraId="2419AEE1" w14:textId="77777777" w:rsidR="003E10E2" w:rsidRDefault="003E10E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0D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B7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3E0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E2"/>
    <w:rsid w:val="000666E0"/>
    <w:rsid w:val="000A2E7A"/>
    <w:rsid w:val="001307AC"/>
    <w:rsid w:val="00190DFA"/>
    <w:rsid w:val="002510B7"/>
    <w:rsid w:val="00270799"/>
    <w:rsid w:val="002737D5"/>
    <w:rsid w:val="00357E4A"/>
    <w:rsid w:val="003E10E2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63946"/>
  <w15:chartTrackingRefBased/>
  <w15:docId w15:val="{80232AC9-DD2F-47E8-AE10-6ED6AB29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E10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2025-09-07T12:05:00Z</dcterms:created>
  <dcterms:modified xsi:type="dcterms:W3CDTF">2025-09-07T12:05:00Z</dcterms:modified>
</cp:coreProperties>
</file>