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72FCC" w14:textId="77777777" w:rsidR="00EA0D9B" w:rsidRDefault="00EA0D9B" w:rsidP="00EA0D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SOUTHWELL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4B515CEE" w14:textId="77777777" w:rsidR="00EA0D9B" w:rsidRDefault="00EA0D9B" w:rsidP="00EA0D9B">
      <w:pPr>
        <w:pStyle w:val="NoSpacing"/>
        <w:rPr>
          <w:rFonts w:cs="Times New Roman"/>
          <w:szCs w:val="24"/>
        </w:rPr>
      </w:pPr>
    </w:p>
    <w:p w14:paraId="0B66FCAB" w14:textId="77777777" w:rsidR="00EA0D9B" w:rsidRDefault="00EA0D9B" w:rsidP="00EA0D9B">
      <w:pPr>
        <w:pStyle w:val="NoSpacing"/>
        <w:rPr>
          <w:rFonts w:cs="Times New Roman"/>
          <w:szCs w:val="24"/>
        </w:rPr>
      </w:pPr>
    </w:p>
    <w:p w14:paraId="08F7D64F" w14:textId="77777777" w:rsidR="00EA0D9B" w:rsidRDefault="00EA0D9B" w:rsidP="00EA0D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Apr.1483</w:t>
      </w:r>
      <w:r>
        <w:rPr>
          <w:rFonts w:cs="Times New Roman"/>
          <w:szCs w:val="24"/>
        </w:rPr>
        <w:tab/>
        <w:t>He was on a commission in Norfolk to assess certain subsidies granted to</w:t>
      </w:r>
    </w:p>
    <w:p w14:paraId="26E5524B" w14:textId="77777777" w:rsidR="00EA0D9B" w:rsidRDefault="00EA0D9B" w:rsidP="00EA0D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late King.     (C.P.R. 1476-85 p.353)</w:t>
      </w:r>
    </w:p>
    <w:p w14:paraId="4692C68F" w14:textId="77777777" w:rsidR="00EA0D9B" w:rsidRDefault="00EA0D9B" w:rsidP="00EA0D9B">
      <w:pPr>
        <w:pStyle w:val="NoSpacing"/>
        <w:rPr>
          <w:rFonts w:cs="Times New Roman"/>
          <w:szCs w:val="24"/>
        </w:rPr>
      </w:pPr>
    </w:p>
    <w:p w14:paraId="07D84873" w14:textId="77777777" w:rsidR="00EA0D9B" w:rsidRDefault="00EA0D9B" w:rsidP="00EA0D9B">
      <w:pPr>
        <w:pStyle w:val="NoSpacing"/>
        <w:rPr>
          <w:rFonts w:cs="Times New Roman"/>
          <w:szCs w:val="24"/>
        </w:rPr>
      </w:pPr>
    </w:p>
    <w:p w14:paraId="0F6017DB" w14:textId="77777777" w:rsidR="00EA0D9B" w:rsidRDefault="00EA0D9B" w:rsidP="00EA0D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September 2024</w:t>
      </w:r>
    </w:p>
    <w:p w14:paraId="3B24BEB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A1126" w14:textId="77777777" w:rsidR="00EA0D9B" w:rsidRDefault="00EA0D9B" w:rsidP="009139A6">
      <w:r>
        <w:separator/>
      </w:r>
    </w:p>
  </w:endnote>
  <w:endnote w:type="continuationSeparator" w:id="0">
    <w:p w14:paraId="358961C8" w14:textId="77777777" w:rsidR="00EA0D9B" w:rsidRDefault="00EA0D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0C9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249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792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29B4D" w14:textId="77777777" w:rsidR="00EA0D9B" w:rsidRDefault="00EA0D9B" w:rsidP="009139A6">
      <w:r>
        <w:separator/>
      </w:r>
    </w:p>
  </w:footnote>
  <w:footnote w:type="continuationSeparator" w:id="0">
    <w:p w14:paraId="01CBECAC" w14:textId="77777777" w:rsidR="00EA0D9B" w:rsidRDefault="00EA0D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9C6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8CB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830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9B"/>
    <w:rsid w:val="000666E0"/>
    <w:rsid w:val="002510B7"/>
    <w:rsid w:val="00270799"/>
    <w:rsid w:val="005C130B"/>
    <w:rsid w:val="00826F5C"/>
    <w:rsid w:val="008E45CF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A0D9B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45D19"/>
  <w15:chartTrackingRefBased/>
  <w15:docId w15:val="{44161C04-F6DF-4F75-AAF7-20CEAE99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2024-09-21T20:10:00Z</dcterms:created>
  <dcterms:modified xsi:type="dcterms:W3CDTF">2024-09-21T20:11:00Z</dcterms:modified>
</cp:coreProperties>
</file>