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3132" w14:textId="1C13F92A" w:rsidR="004B02AF" w:rsidRDefault="004B02AF" w:rsidP="00BF2C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SOUTHWELL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57ADBDC8" w14:textId="77777777" w:rsidR="004B02AF" w:rsidRDefault="004B02AF" w:rsidP="00BF2CBB">
      <w:pPr>
        <w:pStyle w:val="NoSpacing"/>
        <w:rPr>
          <w:rFonts w:cs="Times New Roman"/>
          <w:szCs w:val="24"/>
        </w:rPr>
      </w:pPr>
    </w:p>
    <w:p w14:paraId="76534BB5" w14:textId="77777777" w:rsidR="004B02AF" w:rsidRDefault="004B02AF" w:rsidP="00BF2CBB">
      <w:pPr>
        <w:pStyle w:val="NoSpacing"/>
        <w:rPr>
          <w:rFonts w:cs="Times New Roman"/>
          <w:szCs w:val="24"/>
        </w:rPr>
      </w:pPr>
    </w:p>
    <w:p w14:paraId="47185ADA" w14:textId="6AC2684B" w:rsidR="004B02AF" w:rsidRDefault="004B02AF" w:rsidP="00BF2C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Jan.1492</w:t>
      </w:r>
      <w:r>
        <w:rPr>
          <w:rFonts w:cs="Times New Roman"/>
          <w:szCs w:val="24"/>
        </w:rPr>
        <w:tab/>
        <w:t xml:space="preserve">Elizabeth de Clere(q.v.) appointed him a joint executor of her Will. </w:t>
      </w:r>
    </w:p>
    <w:p w14:paraId="18464068" w14:textId="1806FEA2" w:rsidR="004B02AF" w:rsidRDefault="004B02AF" w:rsidP="004B02AF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231-40)</w:t>
      </w:r>
    </w:p>
    <w:p w14:paraId="00A725A9" w14:textId="77777777" w:rsidR="004B02AF" w:rsidRDefault="004B02AF" w:rsidP="004B02AF">
      <w:pPr>
        <w:pStyle w:val="NoSpacing"/>
        <w:rPr>
          <w:rFonts w:cs="Times New Roman"/>
          <w:szCs w:val="24"/>
        </w:rPr>
      </w:pPr>
    </w:p>
    <w:p w14:paraId="2332C362" w14:textId="77777777" w:rsidR="004B02AF" w:rsidRDefault="004B02AF" w:rsidP="004B02AF">
      <w:pPr>
        <w:pStyle w:val="NoSpacing"/>
        <w:rPr>
          <w:rFonts w:cs="Times New Roman"/>
          <w:szCs w:val="24"/>
        </w:rPr>
      </w:pPr>
    </w:p>
    <w:p w14:paraId="20F536F1" w14:textId="237149B5" w:rsidR="004B02AF" w:rsidRDefault="004B02AF" w:rsidP="004B02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March 2024</w:t>
      </w:r>
    </w:p>
    <w:p w14:paraId="62F25251" w14:textId="554056D7" w:rsidR="00DE12C8" w:rsidRPr="00DE12C8" w:rsidRDefault="00DE12C8" w:rsidP="004B02AF">
      <w:pPr>
        <w:pStyle w:val="NoSpacing"/>
        <w:rPr>
          <w:rFonts w:cs="Times New Roman"/>
          <w:szCs w:val="24"/>
          <w:u w:val="single"/>
        </w:rPr>
      </w:pPr>
    </w:p>
    <w:p w14:paraId="7B971344" w14:textId="5A21917F" w:rsidR="004B02AF" w:rsidRPr="004B02AF" w:rsidRDefault="004B02AF" w:rsidP="00BF2CBB">
      <w:pPr>
        <w:pStyle w:val="NoSpacing"/>
        <w:rPr>
          <w:rFonts w:cs="Times New Roman"/>
          <w:szCs w:val="24"/>
        </w:rPr>
      </w:pPr>
    </w:p>
    <w:sectPr w:rsidR="004B02AF" w:rsidRPr="004B02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6F55" w14:textId="77777777" w:rsidR="005D7A63" w:rsidRDefault="005D7A63" w:rsidP="009139A6">
      <w:r>
        <w:separator/>
      </w:r>
    </w:p>
  </w:endnote>
  <w:endnote w:type="continuationSeparator" w:id="0">
    <w:p w14:paraId="29B45325" w14:textId="77777777" w:rsidR="005D7A63" w:rsidRDefault="005D7A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FD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E1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FE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D2C8" w14:textId="77777777" w:rsidR="005D7A63" w:rsidRDefault="005D7A63" w:rsidP="009139A6">
      <w:r>
        <w:separator/>
      </w:r>
    </w:p>
  </w:footnote>
  <w:footnote w:type="continuationSeparator" w:id="0">
    <w:p w14:paraId="4FE224CA" w14:textId="77777777" w:rsidR="005D7A63" w:rsidRDefault="005D7A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BF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AB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6F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63"/>
    <w:rsid w:val="00034363"/>
    <w:rsid w:val="000666E0"/>
    <w:rsid w:val="000C21BA"/>
    <w:rsid w:val="000F7920"/>
    <w:rsid w:val="0016257F"/>
    <w:rsid w:val="00246852"/>
    <w:rsid w:val="002510B7"/>
    <w:rsid w:val="00270799"/>
    <w:rsid w:val="002B14C4"/>
    <w:rsid w:val="00302CED"/>
    <w:rsid w:val="004B02AF"/>
    <w:rsid w:val="00566899"/>
    <w:rsid w:val="005C130B"/>
    <w:rsid w:val="005D7A63"/>
    <w:rsid w:val="005F72BA"/>
    <w:rsid w:val="00826F5C"/>
    <w:rsid w:val="009139A6"/>
    <w:rsid w:val="009411C2"/>
    <w:rsid w:val="009448BB"/>
    <w:rsid w:val="00947624"/>
    <w:rsid w:val="009E12A8"/>
    <w:rsid w:val="00A3176C"/>
    <w:rsid w:val="00A91343"/>
    <w:rsid w:val="00AE65F8"/>
    <w:rsid w:val="00BA00AB"/>
    <w:rsid w:val="00BF2CBB"/>
    <w:rsid w:val="00C71834"/>
    <w:rsid w:val="00CB4ED9"/>
    <w:rsid w:val="00DE12C8"/>
    <w:rsid w:val="00DE2E77"/>
    <w:rsid w:val="00E3755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8AEB"/>
  <w15:chartTrackingRefBased/>
  <w15:docId w15:val="{4716FD13-E681-49EA-ABE5-50D5351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1428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2024-03-18T16:05:00Z</dcterms:created>
  <dcterms:modified xsi:type="dcterms:W3CDTF">2024-03-19T16:41:00Z</dcterms:modified>
</cp:coreProperties>
</file>