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26969" w14:textId="77777777" w:rsidR="00EC7D74" w:rsidRDefault="00EC7D74" w:rsidP="00EC7D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SOUTHWOOD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3042BA3C" w14:textId="77777777" w:rsidR="00EC7D74" w:rsidRDefault="00EC7D74" w:rsidP="00EC7D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AEF6884" w14:textId="77777777" w:rsidR="00EC7D74" w:rsidRDefault="00EC7D74" w:rsidP="00EC7D74">
      <w:pPr>
        <w:pStyle w:val="NoSpacing"/>
        <w:rPr>
          <w:rFonts w:cs="Times New Roman"/>
          <w:szCs w:val="24"/>
        </w:rPr>
      </w:pPr>
    </w:p>
    <w:p w14:paraId="1D8945D4" w14:textId="77777777" w:rsidR="00EC7D74" w:rsidRDefault="00EC7D74" w:rsidP="00EC7D74">
      <w:pPr>
        <w:pStyle w:val="NoSpacing"/>
        <w:rPr>
          <w:rFonts w:cs="Times New Roman"/>
          <w:szCs w:val="24"/>
        </w:rPr>
      </w:pPr>
    </w:p>
    <w:p w14:paraId="3648A07F" w14:textId="77777777" w:rsidR="00EC7D74" w:rsidRDefault="00EC7D74" w:rsidP="00EC7D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 xml:space="preserve">He took on an apprentice, William </w:t>
      </w:r>
      <w:proofErr w:type="spellStart"/>
      <w:r>
        <w:rPr>
          <w:rFonts w:cs="Times New Roman"/>
          <w:szCs w:val="24"/>
        </w:rPr>
        <w:t>Sigrave</w:t>
      </w:r>
      <w:proofErr w:type="spellEnd"/>
      <w:r>
        <w:rPr>
          <w:rFonts w:cs="Times New Roman"/>
          <w:szCs w:val="24"/>
        </w:rPr>
        <w:t>(q.v.).</w:t>
      </w:r>
    </w:p>
    <w:p w14:paraId="1B41F0BF" w14:textId="77777777" w:rsidR="00EC7D74" w:rsidRDefault="00EC7D74" w:rsidP="00EC7D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6F8E">
          <w:rPr>
            <w:rStyle w:val="Hyperlink"/>
            <w:rFonts w:cs="Times New Roman"/>
            <w:szCs w:val="24"/>
          </w:rPr>
          <w:t>www.londonroll.com</w:t>
        </w:r>
      </w:hyperlink>
      <w:r>
        <w:rPr>
          <w:rFonts w:cs="Times New Roman"/>
          <w:szCs w:val="24"/>
        </w:rPr>
        <w:t xml:space="preserve"> )</w:t>
      </w:r>
    </w:p>
    <w:p w14:paraId="4BBD833D" w14:textId="77777777" w:rsidR="00EC7D74" w:rsidRDefault="00EC7D74" w:rsidP="00EC7D74">
      <w:pPr>
        <w:pStyle w:val="NoSpacing"/>
        <w:rPr>
          <w:rFonts w:cs="Times New Roman"/>
          <w:szCs w:val="24"/>
        </w:rPr>
      </w:pPr>
    </w:p>
    <w:p w14:paraId="40608950" w14:textId="77777777" w:rsidR="00EC7D74" w:rsidRDefault="00EC7D74" w:rsidP="00EC7D74">
      <w:pPr>
        <w:pStyle w:val="NoSpacing"/>
        <w:rPr>
          <w:rFonts w:cs="Times New Roman"/>
          <w:szCs w:val="24"/>
        </w:rPr>
      </w:pPr>
    </w:p>
    <w:p w14:paraId="528086D9" w14:textId="77777777" w:rsidR="00EC7D74" w:rsidRDefault="00EC7D74" w:rsidP="00EC7D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December 2024</w:t>
      </w:r>
    </w:p>
    <w:p w14:paraId="67787F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EDFE0" w14:textId="77777777" w:rsidR="00EC7D74" w:rsidRDefault="00EC7D74" w:rsidP="009139A6">
      <w:r>
        <w:separator/>
      </w:r>
    </w:p>
  </w:endnote>
  <w:endnote w:type="continuationSeparator" w:id="0">
    <w:p w14:paraId="00CD5DB6" w14:textId="77777777" w:rsidR="00EC7D74" w:rsidRDefault="00EC7D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F7C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039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2DA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B84F5" w14:textId="77777777" w:rsidR="00EC7D74" w:rsidRDefault="00EC7D74" w:rsidP="009139A6">
      <w:r>
        <w:separator/>
      </w:r>
    </w:p>
  </w:footnote>
  <w:footnote w:type="continuationSeparator" w:id="0">
    <w:p w14:paraId="14C719AF" w14:textId="77777777" w:rsidR="00EC7D74" w:rsidRDefault="00EC7D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814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291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12A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74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C7D74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5516"/>
  <w15:chartTrackingRefBased/>
  <w15:docId w15:val="{DAA59700-E861-40DA-965B-0AC2995D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C7D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2024-12-08T15:17:00Z</dcterms:created>
  <dcterms:modified xsi:type="dcterms:W3CDTF">2024-12-08T15:18:00Z</dcterms:modified>
</cp:coreProperties>
</file>