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9A" w:rsidRDefault="00051E9A" w:rsidP="00051E9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William SOUTHWORTH</w:t>
      </w:r>
      <w:r>
        <w:rPr>
          <w:rFonts w:ascii="Times New Roman"/>
          <w:sz w:val="24"/>
          <w:szCs w:val="24"/>
        </w:rPr>
        <w:t xml:space="preserve">      (fl.1447)</w:t>
      </w:r>
    </w:p>
    <w:p w:rsidR="00051E9A" w:rsidRDefault="00051E9A" w:rsidP="00051E9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of</w:t>
      </w:r>
      <w:proofErr w:type="gramEnd"/>
      <w:r>
        <w:rPr>
          <w:rFonts w:ascii="Times New Roman"/>
          <w:sz w:val="24"/>
          <w:szCs w:val="24"/>
        </w:rPr>
        <w:t xml:space="preserve"> York. </w:t>
      </w:r>
      <w:proofErr w:type="gramStart"/>
      <w:r>
        <w:rPr>
          <w:rFonts w:ascii="Times New Roman"/>
          <w:sz w:val="24"/>
          <w:szCs w:val="24"/>
        </w:rPr>
        <w:t>Baker.</w:t>
      </w:r>
      <w:proofErr w:type="gramEnd"/>
    </w:p>
    <w:p w:rsidR="00051E9A" w:rsidRDefault="00051E9A" w:rsidP="00051E9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051E9A" w:rsidRDefault="00051E9A" w:rsidP="00051E9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051E9A" w:rsidRDefault="00051E9A" w:rsidP="00051E9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1447    He became a Freeman.  (R.F.Y. p.167)</w:t>
      </w:r>
    </w:p>
    <w:p w:rsidR="00051E9A" w:rsidRDefault="00051E9A" w:rsidP="00051E9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051E9A" w:rsidRDefault="00051E9A" w:rsidP="00051E9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051E9A" w:rsidRDefault="00051E9A" w:rsidP="00051E9A">
      <w:pPr>
        <w:pStyle w:val="Body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28 October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E9A" w:rsidRDefault="00051E9A" w:rsidP="00920DE3">
      <w:pPr>
        <w:spacing w:after="0" w:line="240" w:lineRule="auto"/>
      </w:pPr>
      <w:r>
        <w:separator/>
      </w:r>
    </w:p>
  </w:endnote>
  <w:endnote w:type="continuationSeparator" w:id="0">
    <w:p w:rsidR="00051E9A" w:rsidRDefault="00051E9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E9A" w:rsidRDefault="00051E9A" w:rsidP="00920DE3">
      <w:pPr>
        <w:spacing w:after="0" w:line="240" w:lineRule="auto"/>
      </w:pPr>
      <w:r>
        <w:separator/>
      </w:r>
    </w:p>
  </w:footnote>
  <w:footnote w:type="continuationSeparator" w:id="0">
    <w:p w:rsidR="00051E9A" w:rsidRDefault="00051E9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9A"/>
    <w:rsid w:val="00051E9A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051E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051E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2014-01-07T20:28:00Z</dcterms:created>
  <dcterms:modified xsi:type="dcterms:W3CDTF">2014-01-07T20:28:00Z</dcterms:modified>
</cp:coreProperties>
</file>