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A89E" w14:textId="77777777" w:rsidR="00C05553" w:rsidRDefault="00C05553" w:rsidP="00C0555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Anne SOWEDELEY</w:t>
      </w:r>
      <w:r>
        <w:rPr>
          <w:rFonts w:ascii="Times New Roman" w:hAnsi="Times New Roman" w:cs="Times New Roman"/>
          <w:lang w:val="en-US"/>
        </w:rPr>
        <w:t xml:space="preserve">        (fl.1499)</w:t>
      </w:r>
    </w:p>
    <w:p w14:paraId="04CC88F3" w14:textId="77777777" w:rsidR="00C05553" w:rsidRDefault="00C05553" w:rsidP="00C05553">
      <w:pPr>
        <w:pStyle w:val="NoSpacing"/>
        <w:rPr>
          <w:rFonts w:ascii="Times New Roman" w:hAnsi="Times New Roman" w:cs="Times New Roman"/>
          <w:lang w:val="en-US"/>
        </w:rPr>
      </w:pPr>
    </w:p>
    <w:p w14:paraId="35AE73B2" w14:textId="77777777" w:rsidR="00C05553" w:rsidRDefault="00C05553" w:rsidP="00C05553">
      <w:pPr>
        <w:pStyle w:val="NoSpacing"/>
        <w:rPr>
          <w:rFonts w:ascii="Times New Roman" w:hAnsi="Times New Roman" w:cs="Times New Roman"/>
          <w:lang w:val="en-US"/>
        </w:rPr>
      </w:pPr>
    </w:p>
    <w:p w14:paraId="00994DF5" w14:textId="77777777" w:rsidR="00C05553" w:rsidRDefault="00C05553" w:rsidP="00C0555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John(q.v.).</w:t>
      </w:r>
    </w:p>
    <w:p w14:paraId="14505EC3" w14:textId="77777777" w:rsidR="00C05553" w:rsidRDefault="00C05553" w:rsidP="00C0555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A501F80" w14:textId="77777777" w:rsidR="00C05553" w:rsidRDefault="00C05553" w:rsidP="00C05553">
      <w:pPr>
        <w:pStyle w:val="NoSpacing"/>
        <w:rPr>
          <w:rFonts w:ascii="Times New Roman" w:hAnsi="Times New Roman" w:cs="Times New Roman"/>
          <w:lang w:val="en-US"/>
        </w:rPr>
      </w:pPr>
    </w:p>
    <w:p w14:paraId="1ED573D7" w14:textId="77777777" w:rsidR="00C05553" w:rsidRDefault="00C05553" w:rsidP="00C05553">
      <w:pPr>
        <w:pStyle w:val="NoSpacing"/>
        <w:rPr>
          <w:rFonts w:ascii="Times New Roman" w:hAnsi="Times New Roman" w:cs="Times New Roman"/>
          <w:lang w:val="en-US"/>
        </w:rPr>
      </w:pPr>
    </w:p>
    <w:p w14:paraId="7DC9C456" w14:textId="77777777" w:rsidR="00C05553" w:rsidRDefault="00C05553" w:rsidP="00C0555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They made a plaint of trespass against John Pynnour of London,</w:t>
      </w:r>
    </w:p>
    <w:p w14:paraId="407E1127" w14:textId="77777777" w:rsidR="00C05553" w:rsidRDefault="00C05553" w:rsidP="00C0555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tallow chandler(q.v.).     (ibid.)</w:t>
      </w:r>
    </w:p>
    <w:p w14:paraId="3F64CD06" w14:textId="77777777" w:rsidR="00C05553" w:rsidRDefault="00C05553" w:rsidP="00C05553">
      <w:pPr>
        <w:pStyle w:val="NoSpacing"/>
        <w:rPr>
          <w:rFonts w:ascii="Times New Roman" w:hAnsi="Times New Roman" w:cs="Times New Roman"/>
          <w:lang w:val="en-US"/>
        </w:rPr>
      </w:pPr>
    </w:p>
    <w:p w14:paraId="191A4070" w14:textId="77777777" w:rsidR="00C05553" w:rsidRDefault="00C05553" w:rsidP="00C05553">
      <w:pPr>
        <w:pStyle w:val="NoSpacing"/>
        <w:rPr>
          <w:rFonts w:ascii="Times New Roman" w:hAnsi="Times New Roman" w:cs="Times New Roman"/>
          <w:lang w:val="en-US"/>
        </w:rPr>
      </w:pPr>
    </w:p>
    <w:p w14:paraId="1F26D9B0" w14:textId="77777777" w:rsidR="00C05553" w:rsidRDefault="00C05553" w:rsidP="00C0555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December 2025</w:t>
      </w:r>
    </w:p>
    <w:p w14:paraId="61E939D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35A3" w14:textId="77777777" w:rsidR="0040581E" w:rsidRDefault="0040581E" w:rsidP="00086E2C">
      <w:pPr>
        <w:spacing w:after="0" w:line="240" w:lineRule="auto"/>
      </w:pPr>
      <w:r>
        <w:separator/>
      </w:r>
    </w:p>
  </w:endnote>
  <w:endnote w:type="continuationSeparator" w:id="0">
    <w:p w14:paraId="22F42F78" w14:textId="77777777" w:rsidR="0040581E" w:rsidRDefault="0040581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7E1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010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5FD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6692" w14:textId="77777777" w:rsidR="0040581E" w:rsidRDefault="0040581E" w:rsidP="00086E2C">
      <w:pPr>
        <w:spacing w:after="0" w:line="240" w:lineRule="auto"/>
      </w:pPr>
      <w:r>
        <w:separator/>
      </w:r>
    </w:p>
  </w:footnote>
  <w:footnote w:type="continuationSeparator" w:id="0">
    <w:p w14:paraId="4CBA8239" w14:textId="77777777" w:rsidR="0040581E" w:rsidRDefault="0040581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AFF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670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A4D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53"/>
    <w:rsid w:val="00086E2C"/>
    <w:rsid w:val="000A2E7A"/>
    <w:rsid w:val="002244B7"/>
    <w:rsid w:val="00314D94"/>
    <w:rsid w:val="0040581E"/>
    <w:rsid w:val="00617568"/>
    <w:rsid w:val="006E68FA"/>
    <w:rsid w:val="00BE29B4"/>
    <w:rsid w:val="00C0555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4403"/>
  <w15:chartTrackingRefBased/>
  <w15:docId w15:val="{6820F002-F658-49E6-8040-76ABFFDF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055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55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26</Words>
  <Characters>172</Characters>
  <Application>Microsoft Office Word</Application>
  <DocSecurity>0</DocSecurity>
  <Lines>12</Lines>
  <Paragraphs>6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2025-12-11T21:34:00Z</dcterms:created>
  <dcterms:modified xsi:type="dcterms:W3CDTF">2025-12-11T21:37:00Z</dcterms:modified>
</cp:coreProperties>
</file>