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C5E8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SPALDING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15B50876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D124CAA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140B23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5FBF2C3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D9D13C1" w14:textId="7B75FA91" w:rsidR="00B21ED8" w:rsidRDefault="00B21ED8" w:rsidP="00B21ED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E0BC91F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52FADAF" w14:textId="77777777" w:rsidR="00B21ED8" w:rsidRDefault="00B21ED8" w:rsidP="00B21ED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FCB676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75D9436" w14:textId="32D04864" w:rsidR="00B21ED8" w:rsidRPr="00EB3209" w:rsidRDefault="00B21E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B21ED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7E89" w14:textId="77777777" w:rsidR="00B21ED8" w:rsidRDefault="00B21ED8" w:rsidP="009139A6">
      <w:r>
        <w:separator/>
      </w:r>
    </w:p>
  </w:endnote>
  <w:endnote w:type="continuationSeparator" w:id="0">
    <w:p w14:paraId="10AF5520" w14:textId="77777777" w:rsidR="00B21ED8" w:rsidRDefault="00B21E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1C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E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BB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F3BC" w14:textId="77777777" w:rsidR="00B21ED8" w:rsidRDefault="00B21ED8" w:rsidP="009139A6">
      <w:r>
        <w:separator/>
      </w:r>
    </w:p>
  </w:footnote>
  <w:footnote w:type="continuationSeparator" w:id="0">
    <w:p w14:paraId="7482952B" w14:textId="77777777" w:rsidR="00B21ED8" w:rsidRDefault="00B21E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50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78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26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1ED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2CAF"/>
  <w15:chartTrackingRefBased/>
  <w15:docId w15:val="{D520FACF-3240-441C-80DD-6D9C13A9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D8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257</Characters>
  <Application>Microsoft Office Word</Application>
  <DocSecurity>0</DocSecurity>
  <Lines>12</Lines>
  <Paragraphs>7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2025-10-01T20:24:00Z</dcterms:created>
  <dcterms:modified xsi:type="dcterms:W3CDTF">2025-10-01T20:25:00Z</dcterms:modified>
</cp:coreProperties>
</file>