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EA05" w14:textId="77777777" w:rsidR="0010317E" w:rsidRDefault="0010317E" w:rsidP="001031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SPARKE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6B7DA432" w14:textId="77777777" w:rsidR="0010317E" w:rsidRDefault="0010317E" w:rsidP="001031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</w:t>
      </w:r>
      <w:proofErr w:type="spellStart"/>
      <w:r>
        <w:rPr>
          <w:rFonts w:cs="Times New Roman"/>
          <w:szCs w:val="24"/>
        </w:rPr>
        <w:t>Oastler</w:t>
      </w:r>
      <w:proofErr w:type="spellEnd"/>
      <w:r>
        <w:rPr>
          <w:rFonts w:cs="Times New Roman"/>
          <w:szCs w:val="24"/>
        </w:rPr>
        <w:t>.</w:t>
      </w:r>
    </w:p>
    <w:p w14:paraId="4E10FF09" w14:textId="77777777" w:rsidR="0010317E" w:rsidRDefault="0010317E" w:rsidP="0010317E">
      <w:pPr>
        <w:pStyle w:val="NoSpacing"/>
        <w:rPr>
          <w:rFonts w:cs="Times New Roman"/>
          <w:szCs w:val="24"/>
        </w:rPr>
      </w:pPr>
    </w:p>
    <w:p w14:paraId="7D14D342" w14:textId="77777777" w:rsidR="0010317E" w:rsidRDefault="0010317E" w:rsidP="0010317E">
      <w:pPr>
        <w:pStyle w:val="NoSpacing"/>
        <w:rPr>
          <w:rFonts w:cs="Times New Roman"/>
          <w:szCs w:val="24"/>
        </w:rPr>
      </w:pPr>
    </w:p>
    <w:p w14:paraId="22F986C3" w14:textId="77777777" w:rsidR="0010317E" w:rsidRDefault="0010317E" w:rsidP="001031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 xml:space="preserve">John Clyfton of London, </w:t>
      </w:r>
      <w:proofErr w:type="spellStart"/>
      <w:r>
        <w:rPr>
          <w:rFonts w:cs="Times New Roman"/>
          <w:szCs w:val="24"/>
        </w:rPr>
        <w:t>armourer</w:t>
      </w:r>
      <w:proofErr w:type="spellEnd"/>
      <w:r>
        <w:rPr>
          <w:rFonts w:cs="Times New Roman"/>
          <w:szCs w:val="24"/>
        </w:rPr>
        <w:t xml:space="preserve">(q.v.), brought a plaint of debt against </w:t>
      </w:r>
      <w:proofErr w:type="gramStart"/>
      <w:r>
        <w:rPr>
          <w:rFonts w:cs="Times New Roman"/>
          <w:szCs w:val="24"/>
        </w:rPr>
        <w:t>him</w:t>
      </w:r>
      <w:proofErr w:type="gramEnd"/>
      <w:r>
        <w:rPr>
          <w:rFonts w:cs="Times New Roman"/>
          <w:szCs w:val="24"/>
        </w:rPr>
        <w:t xml:space="preserve"> </w:t>
      </w:r>
    </w:p>
    <w:p w14:paraId="59B39D03" w14:textId="77777777" w:rsidR="0010317E" w:rsidRDefault="0010317E" w:rsidP="001031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5A9B6271" w14:textId="77777777" w:rsidR="0010317E" w:rsidRDefault="0010317E" w:rsidP="001031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674E9">
          <w:rPr>
            <w:rStyle w:val="Hyperlink"/>
            <w:rFonts w:cs="Times New Roman"/>
            <w:szCs w:val="24"/>
          </w:rPr>
          <w:t>https://waalt.uh.edu/index.php/CP40/689:_A-J</w:t>
        </w:r>
      </w:hyperlink>
      <w:r>
        <w:rPr>
          <w:rFonts w:cs="Times New Roman"/>
          <w:szCs w:val="24"/>
        </w:rPr>
        <w:t xml:space="preserve"> )</w:t>
      </w:r>
    </w:p>
    <w:p w14:paraId="161C678A" w14:textId="77777777" w:rsidR="0010317E" w:rsidRDefault="0010317E" w:rsidP="0010317E">
      <w:pPr>
        <w:pStyle w:val="NoSpacing"/>
        <w:rPr>
          <w:rFonts w:cs="Times New Roman"/>
          <w:szCs w:val="24"/>
        </w:rPr>
      </w:pPr>
    </w:p>
    <w:p w14:paraId="5ABCCE7B" w14:textId="77777777" w:rsidR="0010317E" w:rsidRDefault="0010317E" w:rsidP="0010317E">
      <w:pPr>
        <w:pStyle w:val="NoSpacing"/>
        <w:rPr>
          <w:rFonts w:cs="Times New Roman"/>
          <w:szCs w:val="24"/>
        </w:rPr>
      </w:pPr>
    </w:p>
    <w:p w14:paraId="184A2B1D" w14:textId="77777777" w:rsidR="0010317E" w:rsidRDefault="0010317E" w:rsidP="001031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October 2023</w:t>
      </w:r>
    </w:p>
    <w:p w14:paraId="462A06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E965" w14:textId="77777777" w:rsidR="0010317E" w:rsidRDefault="0010317E" w:rsidP="009139A6">
      <w:r>
        <w:separator/>
      </w:r>
    </w:p>
  </w:endnote>
  <w:endnote w:type="continuationSeparator" w:id="0">
    <w:p w14:paraId="190DB32F" w14:textId="77777777" w:rsidR="0010317E" w:rsidRDefault="001031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2F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C8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46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7919" w14:textId="77777777" w:rsidR="0010317E" w:rsidRDefault="0010317E" w:rsidP="009139A6">
      <w:r>
        <w:separator/>
      </w:r>
    </w:p>
  </w:footnote>
  <w:footnote w:type="continuationSeparator" w:id="0">
    <w:p w14:paraId="3F28BA5E" w14:textId="77777777" w:rsidR="0010317E" w:rsidRDefault="001031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1E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1A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E4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7E"/>
    <w:rsid w:val="000666E0"/>
    <w:rsid w:val="0010317E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771D4"/>
  <w15:chartTrackingRefBased/>
  <w15:docId w15:val="{458C4A0A-E685-46AD-BDC2-4B808989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031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2023-10-31T12:37:00Z</dcterms:created>
  <dcterms:modified xsi:type="dcterms:W3CDTF">2023-10-31T12:38:00Z</dcterms:modified>
</cp:coreProperties>
</file>