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F847" w14:textId="77777777" w:rsidR="00787FF2" w:rsidRDefault="00787FF2" w:rsidP="00787F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SPARKS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2743AE6F" w14:textId="77777777" w:rsidR="00787FF2" w:rsidRDefault="00787FF2" w:rsidP="00787F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A87AEB7" w14:textId="77777777" w:rsidR="00787FF2" w:rsidRDefault="00787FF2" w:rsidP="00787FF2">
      <w:pPr>
        <w:pStyle w:val="NoSpacing"/>
        <w:rPr>
          <w:rFonts w:cs="Times New Roman"/>
          <w:szCs w:val="24"/>
        </w:rPr>
      </w:pPr>
    </w:p>
    <w:p w14:paraId="72468CE0" w14:textId="77777777" w:rsidR="00787FF2" w:rsidRDefault="00787FF2" w:rsidP="00787FF2">
      <w:pPr>
        <w:pStyle w:val="NoSpacing"/>
        <w:rPr>
          <w:rFonts w:cs="Times New Roman"/>
          <w:szCs w:val="24"/>
        </w:rPr>
      </w:pPr>
    </w:p>
    <w:p w14:paraId="17976AE2" w14:textId="77777777" w:rsidR="00787FF2" w:rsidRDefault="00787FF2" w:rsidP="00787F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became a Fellow of Merton.</w:t>
      </w:r>
    </w:p>
    <w:p w14:paraId="26EC1D2C" w14:textId="77777777" w:rsidR="00787FF2" w:rsidRDefault="00787FF2" w:rsidP="00787F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4B27D5E2" w14:textId="77777777" w:rsidR="00787FF2" w:rsidRDefault="00787FF2" w:rsidP="00787FF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52452215" w14:textId="77777777" w:rsidR="00787FF2" w:rsidRDefault="00787FF2" w:rsidP="00787FF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41395772" w14:textId="77777777" w:rsidR="00787FF2" w:rsidRDefault="00787FF2" w:rsidP="00787FF2">
      <w:pPr>
        <w:pStyle w:val="NoSpacing"/>
        <w:rPr>
          <w:rFonts w:cs="Times New Roman"/>
          <w:szCs w:val="24"/>
        </w:rPr>
      </w:pPr>
    </w:p>
    <w:p w14:paraId="4FDC85C2" w14:textId="77777777" w:rsidR="00787FF2" w:rsidRDefault="00787FF2" w:rsidP="00787FF2">
      <w:pPr>
        <w:pStyle w:val="NoSpacing"/>
        <w:rPr>
          <w:rFonts w:cs="Times New Roman"/>
          <w:szCs w:val="24"/>
        </w:rPr>
      </w:pPr>
    </w:p>
    <w:p w14:paraId="5A04390B" w14:textId="77777777" w:rsidR="00787FF2" w:rsidRDefault="00787FF2" w:rsidP="00787F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213C2074" w14:textId="77777777" w:rsidR="00BA00AB" w:rsidRPr="00787FF2" w:rsidRDefault="00BA00AB" w:rsidP="00787FF2"/>
    <w:sectPr w:rsidR="00BA00AB" w:rsidRPr="00787F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B6C9" w14:textId="77777777" w:rsidR="00787FF2" w:rsidRDefault="00787FF2" w:rsidP="009139A6">
      <w:r>
        <w:separator/>
      </w:r>
    </w:p>
  </w:endnote>
  <w:endnote w:type="continuationSeparator" w:id="0">
    <w:p w14:paraId="5083B31B" w14:textId="77777777" w:rsidR="00787FF2" w:rsidRDefault="00787F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5D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F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52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9734" w14:textId="77777777" w:rsidR="00787FF2" w:rsidRDefault="00787FF2" w:rsidP="009139A6">
      <w:r>
        <w:separator/>
      </w:r>
    </w:p>
  </w:footnote>
  <w:footnote w:type="continuationSeparator" w:id="0">
    <w:p w14:paraId="7D0A37C2" w14:textId="77777777" w:rsidR="00787FF2" w:rsidRDefault="00787F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E4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BC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6F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F2"/>
    <w:rsid w:val="000666E0"/>
    <w:rsid w:val="002510B7"/>
    <w:rsid w:val="00270799"/>
    <w:rsid w:val="005921A2"/>
    <w:rsid w:val="005C130B"/>
    <w:rsid w:val="00787FF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4687"/>
  <w15:chartTrackingRefBased/>
  <w15:docId w15:val="{70B91D30-53BF-486E-881E-99704417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2025-02-12T15:47:00Z</dcterms:created>
  <dcterms:modified xsi:type="dcterms:W3CDTF">2025-02-12T15:49:00Z</dcterms:modified>
</cp:coreProperties>
</file>