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DC06" w14:textId="77777777" w:rsidR="006E5D57" w:rsidRDefault="006E5D57" w:rsidP="006E5D57">
      <w:pPr>
        <w:pStyle w:val="NoSpacing"/>
        <w:rPr>
          <w:lang w:val="en-US"/>
        </w:rPr>
      </w:pPr>
      <w:r>
        <w:rPr>
          <w:u w:val="single"/>
          <w:lang w:val="en-US"/>
        </w:rPr>
        <w:t>William SPAROLKE</w:t>
      </w:r>
      <w:r>
        <w:rPr>
          <w:lang w:val="en-US"/>
        </w:rPr>
        <w:t xml:space="preserve">       (fl.1468)</w:t>
      </w:r>
    </w:p>
    <w:p w14:paraId="2ADD7805" w14:textId="77777777" w:rsidR="006E5D57" w:rsidRDefault="006E5D57" w:rsidP="006E5D57">
      <w:pPr>
        <w:pStyle w:val="NoSpacing"/>
        <w:rPr>
          <w:lang w:val="en-US"/>
        </w:rPr>
      </w:pPr>
      <w:r>
        <w:rPr>
          <w:lang w:val="en-US"/>
        </w:rPr>
        <w:t>of Boston. Chaplain.</w:t>
      </w:r>
    </w:p>
    <w:p w14:paraId="0D52273E" w14:textId="77777777" w:rsidR="006E5D57" w:rsidRDefault="006E5D57" w:rsidP="006E5D57">
      <w:pPr>
        <w:pStyle w:val="NoSpacing"/>
        <w:rPr>
          <w:lang w:val="en-US"/>
        </w:rPr>
      </w:pPr>
    </w:p>
    <w:p w14:paraId="23B83DAE" w14:textId="77777777" w:rsidR="006E5D57" w:rsidRDefault="006E5D57" w:rsidP="006E5D57">
      <w:pPr>
        <w:pStyle w:val="NoSpacing"/>
        <w:rPr>
          <w:lang w:val="en-US"/>
        </w:rPr>
      </w:pPr>
    </w:p>
    <w:p w14:paraId="6E2312FA" w14:textId="77777777" w:rsidR="006E5D57" w:rsidRDefault="006E5D57" w:rsidP="006E5D57">
      <w:pPr>
        <w:pStyle w:val="NoSpacing"/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was one of those to whom William Baxter(q.v.) granted a piece of ground</w:t>
      </w:r>
    </w:p>
    <w:p w14:paraId="529BE7B2" w14:textId="77777777" w:rsidR="006E5D57" w:rsidRDefault="006E5D57" w:rsidP="006E5D5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with buildings in it in Gascoyne Row.</w:t>
      </w:r>
    </w:p>
    <w:p w14:paraId="421480A4" w14:textId="77777777" w:rsidR="006E5D57" w:rsidRDefault="006E5D57" w:rsidP="006E5D57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p.150).</w:t>
      </w:r>
    </w:p>
    <w:p w14:paraId="2797D96A" w14:textId="77777777" w:rsidR="006E5D57" w:rsidRDefault="006E5D57" w:rsidP="006E5D57">
      <w:pPr>
        <w:pStyle w:val="NoSpacing"/>
        <w:rPr>
          <w:lang w:val="en-US"/>
        </w:rPr>
      </w:pPr>
    </w:p>
    <w:p w14:paraId="077C7614" w14:textId="77777777" w:rsidR="006E5D57" w:rsidRDefault="006E5D57" w:rsidP="006E5D57">
      <w:pPr>
        <w:pStyle w:val="NoSpacing"/>
        <w:rPr>
          <w:lang w:val="en-US"/>
        </w:rPr>
      </w:pPr>
    </w:p>
    <w:p w14:paraId="4CCA8414" w14:textId="77777777" w:rsidR="006E5D57" w:rsidRDefault="006E5D57" w:rsidP="006E5D57">
      <w:pPr>
        <w:pStyle w:val="NoSpacing"/>
        <w:rPr>
          <w:lang w:val="en-US"/>
        </w:rPr>
      </w:pPr>
      <w:r>
        <w:rPr>
          <w:lang w:val="en-US"/>
        </w:rPr>
        <w:t>10 October 2025</w:t>
      </w:r>
    </w:p>
    <w:p w14:paraId="74F0FA0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B264" w14:textId="77777777" w:rsidR="006E5D57" w:rsidRDefault="006E5D57" w:rsidP="00086E2C">
      <w:pPr>
        <w:spacing w:after="0" w:line="240" w:lineRule="auto"/>
      </w:pPr>
      <w:r>
        <w:separator/>
      </w:r>
    </w:p>
  </w:endnote>
  <w:endnote w:type="continuationSeparator" w:id="0">
    <w:p w14:paraId="5D06980B" w14:textId="77777777" w:rsidR="006E5D57" w:rsidRDefault="006E5D5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44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BA3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00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0FAA" w14:textId="77777777" w:rsidR="006E5D57" w:rsidRDefault="006E5D57" w:rsidP="00086E2C">
      <w:pPr>
        <w:spacing w:after="0" w:line="240" w:lineRule="auto"/>
      </w:pPr>
      <w:r>
        <w:separator/>
      </w:r>
    </w:p>
  </w:footnote>
  <w:footnote w:type="continuationSeparator" w:id="0">
    <w:p w14:paraId="669A3A3E" w14:textId="77777777" w:rsidR="006E5D57" w:rsidRDefault="006E5D5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CE6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3E0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2B4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57"/>
    <w:rsid w:val="00086E2C"/>
    <w:rsid w:val="000A2E7A"/>
    <w:rsid w:val="001E51D1"/>
    <w:rsid w:val="002244B7"/>
    <w:rsid w:val="00314D94"/>
    <w:rsid w:val="00617568"/>
    <w:rsid w:val="006E5D57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FB79"/>
  <w15:chartTrackingRefBased/>
  <w15:docId w15:val="{B4CC7940-F0FD-43E1-907C-195BF0D2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5D5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45</Words>
  <Characters>271</Characters>
  <Application>Microsoft Office Word</Application>
  <DocSecurity>0</DocSecurity>
  <Lines>14</Lines>
  <Paragraphs>8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2025-10-14T19:02:00Z</dcterms:created>
  <dcterms:modified xsi:type="dcterms:W3CDTF">2025-10-14T19:02:00Z</dcterms:modified>
</cp:coreProperties>
</file>