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579C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SPAROWE</w:t>
      </w:r>
      <w:r>
        <w:rPr>
          <w:rFonts w:cs="Times New Roman"/>
          <w:szCs w:val="24"/>
        </w:rPr>
        <w:t xml:space="preserve">      (fl.1483)</w:t>
      </w:r>
    </w:p>
    <w:p w14:paraId="23A1C807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Scarborough. Gentleman.</w:t>
      </w:r>
    </w:p>
    <w:p w14:paraId="10836B8B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</w:p>
    <w:p w14:paraId="1CC1736A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</w:p>
    <w:p w14:paraId="44755AA9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Edmund </w:t>
      </w:r>
      <w:proofErr w:type="spellStart"/>
      <w:r>
        <w:rPr>
          <w:rFonts w:cs="Times New Roman"/>
          <w:szCs w:val="24"/>
        </w:rPr>
        <w:t>Skeyrn</w:t>
      </w:r>
      <w:proofErr w:type="spellEnd"/>
      <w:r>
        <w:rPr>
          <w:rFonts w:cs="Times New Roman"/>
          <w:szCs w:val="24"/>
        </w:rPr>
        <w:t xml:space="preserve"> of Hutton </w:t>
      </w:r>
      <w:proofErr w:type="spellStart"/>
      <w:r>
        <w:rPr>
          <w:rFonts w:cs="Times New Roman"/>
          <w:szCs w:val="24"/>
        </w:rPr>
        <w:t>Cranswick</w:t>
      </w:r>
      <w:proofErr w:type="spellEnd"/>
      <w:r>
        <w:rPr>
          <w:rFonts w:cs="Times New Roman"/>
          <w:szCs w:val="24"/>
        </w:rPr>
        <w:t xml:space="preserve">(q.v.) brought a plaint of debt </w:t>
      </w:r>
    </w:p>
    <w:p w14:paraId="6523E53A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2D1DC820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A93363C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</w:p>
    <w:p w14:paraId="2C9487FF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</w:p>
    <w:p w14:paraId="59320033" w14:textId="77777777" w:rsidR="003A330C" w:rsidRDefault="003A330C" w:rsidP="003A330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April 2025</w:t>
      </w:r>
      <w:r>
        <w:rPr>
          <w:rFonts w:cs="Times New Roman"/>
          <w:szCs w:val="24"/>
        </w:rPr>
        <w:fldChar w:fldCharType="end"/>
      </w:r>
    </w:p>
    <w:p w14:paraId="4F8246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2523" w14:textId="77777777" w:rsidR="003A330C" w:rsidRDefault="003A330C" w:rsidP="009139A6">
      <w:r>
        <w:separator/>
      </w:r>
    </w:p>
  </w:endnote>
  <w:endnote w:type="continuationSeparator" w:id="0">
    <w:p w14:paraId="441B694F" w14:textId="77777777" w:rsidR="003A330C" w:rsidRDefault="003A33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FA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2F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E2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D64A" w14:textId="77777777" w:rsidR="003A330C" w:rsidRDefault="003A330C" w:rsidP="009139A6">
      <w:r>
        <w:separator/>
      </w:r>
    </w:p>
  </w:footnote>
  <w:footnote w:type="continuationSeparator" w:id="0">
    <w:p w14:paraId="3BEBF19E" w14:textId="77777777" w:rsidR="003A330C" w:rsidRDefault="003A33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B8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94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47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C"/>
    <w:rsid w:val="000666E0"/>
    <w:rsid w:val="000A2E7A"/>
    <w:rsid w:val="00190DFA"/>
    <w:rsid w:val="002510B7"/>
    <w:rsid w:val="00270799"/>
    <w:rsid w:val="00357E4A"/>
    <w:rsid w:val="003A330C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2067"/>
  <w15:chartTrackingRefBased/>
  <w15:docId w15:val="{F09984F7-6DD6-4C13-A6BF-511DCA6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3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2025-04-03T17:10:00Z</dcterms:created>
  <dcterms:modified xsi:type="dcterms:W3CDTF">2025-04-03T17:11:00Z</dcterms:modified>
</cp:coreProperties>
</file>