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8C9D" w14:textId="77777777" w:rsidR="005D2141" w:rsidRDefault="005D2141" w:rsidP="005D214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SPAROWE</w:t>
      </w:r>
      <w:r>
        <w:rPr>
          <w:rFonts w:ascii="Times New Roman" w:hAnsi="Times New Roman" w:cs="Times New Roman"/>
        </w:rPr>
        <w:t xml:space="preserve">       (d.ca.1483)</w:t>
      </w:r>
    </w:p>
    <w:p w14:paraId="2C04311D" w14:textId="77777777" w:rsidR="005D2141" w:rsidRDefault="005D2141" w:rsidP="005D214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Henrylond</w:t>
      </w:r>
      <w:proofErr w:type="spellEnd"/>
      <w:r>
        <w:rPr>
          <w:rFonts w:ascii="Times New Roman" w:hAnsi="Times New Roman" w:cs="Times New Roman"/>
        </w:rPr>
        <w:t>, Norfolk. Chaplain.</w:t>
      </w:r>
    </w:p>
    <w:p w14:paraId="37DCE35A" w14:textId="77777777" w:rsidR="005D2141" w:rsidRDefault="005D2141" w:rsidP="005D2141">
      <w:pPr>
        <w:pStyle w:val="NoSpacing"/>
        <w:jc w:val="both"/>
        <w:rPr>
          <w:rFonts w:ascii="Times New Roman" w:hAnsi="Times New Roman" w:cs="Times New Roman"/>
        </w:rPr>
      </w:pPr>
    </w:p>
    <w:p w14:paraId="300AC7EA" w14:textId="77777777" w:rsidR="005D2141" w:rsidRDefault="005D2141" w:rsidP="005D214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[I cannot find where </w:t>
      </w:r>
      <w:proofErr w:type="spellStart"/>
      <w:r>
        <w:rPr>
          <w:rFonts w:ascii="Times New Roman" w:hAnsi="Times New Roman" w:cs="Times New Roman"/>
        </w:rPr>
        <w:t>Henrylond</w:t>
      </w:r>
      <w:proofErr w:type="spellEnd"/>
      <w:r>
        <w:rPr>
          <w:rFonts w:ascii="Times New Roman" w:hAnsi="Times New Roman" w:cs="Times New Roman"/>
        </w:rPr>
        <w:t xml:space="preserve"> was. It does not appear in the list of </w:t>
      </w: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>.M.V.s ]</w:t>
      </w:r>
    </w:p>
    <w:p w14:paraId="28A43C24" w14:textId="77777777" w:rsidR="005D2141" w:rsidRDefault="005D2141" w:rsidP="005D2141">
      <w:pPr>
        <w:pStyle w:val="NoSpacing"/>
        <w:jc w:val="both"/>
        <w:rPr>
          <w:rFonts w:ascii="Times New Roman" w:hAnsi="Times New Roman" w:cs="Times New Roman"/>
        </w:rPr>
      </w:pPr>
    </w:p>
    <w:p w14:paraId="3FA40CA4" w14:textId="77777777" w:rsidR="005D2141" w:rsidRDefault="005D2141" w:rsidP="005D2141">
      <w:pPr>
        <w:pStyle w:val="NoSpacing"/>
        <w:jc w:val="both"/>
        <w:rPr>
          <w:rFonts w:ascii="Times New Roman" w:hAnsi="Times New Roman" w:cs="Times New Roman"/>
        </w:rPr>
      </w:pPr>
    </w:p>
    <w:p w14:paraId="1385C812" w14:textId="77777777" w:rsidR="005D2141" w:rsidRDefault="005D2141" w:rsidP="005D214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He died in or before this time.</w:t>
      </w:r>
    </w:p>
    <w:p w14:paraId="0E5921E0" w14:textId="77777777" w:rsidR="005D2141" w:rsidRDefault="005D2141" w:rsidP="005D2141">
      <w:pPr>
        <w:pStyle w:val="NoSpacing"/>
        <w:ind w:left="720" w:firstLine="720"/>
        <w:jc w:val="both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0C753EDB" w14:textId="77777777" w:rsidR="005D2141" w:rsidRDefault="005D2141" w:rsidP="005D2141">
      <w:pPr>
        <w:pStyle w:val="NoSpacing"/>
        <w:jc w:val="both"/>
        <w:rPr>
          <w:rFonts w:ascii="Times New Roman" w:hAnsi="Times New Roman" w:cs="Times New Roman"/>
        </w:rPr>
      </w:pPr>
    </w:p>
    <w:p w14:paraId="08F91F0B" w14:textId="77777777" w:rsidR="005D2141" w:rsidRDefault="005D2141" w:rsidP="005D2141">
      <w:pPr>
        <w:pStyle w:val="NoSpacing"/>
        <w:jc w:val="both"/>
        <w:rPr>
          <w:rFonts w:ascii="Times New Roman" w:hAnsi="Times New Roman" w:cs="Times New Roman"/>
        </w:rPr>
      </w:pPr>
    </w:p>
    <w:p w14:paraId="5828A769" w14:textId="77777777" w:rsidR="005D2141" w:rsidRDefault="005D2141" w:rsidP="005D214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Executors:   Geoffrey Lesyngham(q.v.) and Simon Gerard(q.v.).   (ibid.)</w:t>
      </w:r>
    </w:p>
    <w:p w14:paraId="2AAB4CC0" w14:textId="77777777" w:rsidR="005D2141" w:rsidRDefault="005D2141" w:rsidP="005D2141">
      <w:pPr>
        <w:pStyle w:val="NoSpacing"/>
        <w:jc w:val="both"/>
        <w:rPr>
          <w:rFonts w:ascii="Times New Roman" w:hAnsi="Times New Roman" w:cs="Times New Roman"/>
        </w:rPr>
      </w:pPr>
    </w:p>
    <w:p w14:paraId="08AC20EB" w14:textId="77777777" w:rsidR="005D2141" w:rsidRDefault="005D2141" w:rsidP="005D2141">
      <w:pPr>
        <w:pStyle w:val="NoSpacing"/>
        <w:jc w:val="both"/>
        <w:rPr>
          <w:rFonts w:ascii="Times New Roman" w:hAnsi="Times New Roman" w:cs="Times New Roman"/>
        </w:rPr>
      </w:pPr>
    </w:p>
    <w:p w14:paraId="4E778F91" w14:textId="77777777" w:rsidR="005D2141" w:rsidRDefault="005D2141" w:rsidP="005D214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December 2025</w:t>
      </w:r>
    </w:p>
    <w:p w14:paraId="66158CC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AF3D" w14:textId="77777777" w:rsidR="00483A42" w:rsidRDefault="00483A42" w:rsidP="00086E2C">
      <w:pPr>
        <w:spacing w:after="0" w:line="240" w:lineRule="auto"/>
      </w:pPr>
      <w:r>
        <w:separator/>
      </w:r>
    </w:p>
  </w:endnote>
  <w:endnote w:type="continuationSeparator" w:id="0">
    <w:p w14:paraId="1847F2FC" w14:textId="77777777" w:rsidR="00483A42" w:rsidRDefault="00483A4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20E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018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485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47BD" w14:textId="77777777" w:rsidR="00483A42" w:rsidRDefault="00483A42" w:rsidP="00086E2C">
      <w:pPr>
        <w:spacing w:after="0" w:line="240" w:lineRule="auto"/>
      </w:pPr>
      <w:r>
        <w:separator/>
      </w:r>
    </w:p>
  </w:footnote>
  <w:footnote w:type="continuationSeparator" w:id="0">
    <w:p w14:paraId="6B92123F" w14:textId="77777777" w:rsidR="00483A42" w:rsidRDefault="00483A4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3D9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06F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D2D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41"/>
    <w:rsid w:val="00086E2C"/>
    <w:rsid w:val="000A2E7A"/>
    <w:rsid w:val="002244B7"/>
    <w:rsid w:val="00314D94"/>
    <w:rsid w:val="00483A42"/>
    <w:rsid w:val="005D2141"/>
    <w:rsid w:val="00617568"/>
    <w:rsid w:val="006E68FA"/>
    <w:rsid w:val="00863FC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AA4A"/>
  <w15:chartTrackingRefBased/>
  <w15:docId w15:val="{17757E8A-7A61-409A-9846-39764AC1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D2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44</Words>
  <Characters>282</Characters>
  <Application>Microsoft Office Word</Application>
  <DocSecurity>0</DocSecurity>
  <Lines>14</Lines>
  <Paragraphs>7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2025-12-12T21:41:00Z</dcterms:created>
  <dcterms:modified xsi:type="dcterms:W3CDTF">2025-12-12T21:44:00Z</dcterms:modified>
</cp:coreProperties>
</file>