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EA80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SPAYNE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22D2F2BD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Ely. Husbandman.</w:t>
      </w:r>
    </w:p>
    <w:p w14:paraId="11B70605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</w:p>
    <w:p w14:paraId="356E9AA0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</w:p>
    <w:p w14:paraId="6F2EB76D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 xml:space="preserve">John Garbolesham of London, </w:t>
      </w:r>
      <w:proofErr w:type="spellStart"/>
      <w:r>
        <w:rPr>
          <w:rFonts w:ascii="Times New Roman" w:hAnsi="Times New Roman" w:cs="Times New Roman"/>
          <w:lang w:val="en-US"/>
        </w:rPr>
        <w:t>armourer</w:t>
      </w:r>
      <w:proofErr w:type="spellEnd"/>
      <w:r>
        <w:rPr>
          <w:rFonts w:ascii="Times New Roman" w:hAnsi="Times New Roman" w:cs="Times New Roman"/>
          <w:lang w:val="en-US"/>
        </w:rPr>
        <w:t xml:space="preserve">(q.v.), brought a plaint of </w:t>
      </w:r>
    </w:p>
    <w:p w14:paraId="6E3FBF7D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>
        <w:rPr>
          <w:rFonts w:ascii="Times New Roman" w:hAnsi="Times New Roman" w:cs="Times New Roman"/>
          <w:lang w:val="en-US"/>
        </w:rPr>
        <w:t>trespass</w:t>
      </w:r>
      <w:proofErr w:type="gramEnd"/>
      <w:r>
        <w:rPr>
          <w:rFonts w:ascii="Times New Roman" w:hAnsi="Times New Roman" w:cs="Times New Roman"/>
          <w:lang w:val="en-US"/>
        </w:rPr>
        <w:t xml:space="preserve"> against him and 3 others.   (ibid.)</w:t>
      </w:r>
    </w:p>
    <w:p w14:paraId="1EA21805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</w:p>
    <w:p w14:paraId="4B804A2A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</w:p>
    <w:p w14:paraId="13A9F8A4" w14:textId="77777777" w:rsidR="003A0E49" w:rsidRDefault="003A0E49" w:rsidP="003A0E4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62E622F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8E40" w14:textId="77777777" w:rsidR="008A0D52" w:rsidRDefault="008A0D52" w:rsidP="00086E2C">
      <w:pPr>
        <w:spacing w:after="0" w:line="240" w:lineRule="auto"/>
      </w:pPr>
      <w:r>
        <w:separator/>
      </w:r>
    </w:p>
  </w:endnote>
  <w:endnote w:type="continuationSeparator" w:id="0">
    <w:p w14:paraId="01943286" w14:textId="77777777" w:rsidR="008A0D52" w:rsidRDefault="008A0D5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AB6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0F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F4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A750" w14:textId="77777777" w:rsidR="008A0D52" w:rsidRDefault="008A0D52" w:rsidP="00086E2C">
      <w:pPr>
        <w:spacing w:after="0" w:line="240" w:lineRule="auto"/>
      </w:pPr>
      <w:r>
        <w:separator/>
      </w:r>
    </w:p>
  </w:footnote>
  <w:footnote w:type="continuationSeparator" w:id="0">
    <w:p w14:paraId="6EDCF08E" w14:textId="77777777" w:rsidR="008A0D52" w:rsidRDefault="008A0D5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9A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3BF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CD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49"/>
    <w:rsid w:val="00086E2C"/>
    <w:rsid w:val="000A2E7A"/>
    <w:rsid w:val="002244B7"/>
    <w:rsid w:val="002F5110"/>
    <w:rsid w:val="00314D94"/>
    <w:rsid w:val="003A0E49"/>
    <w:rsid w:val="00617568"/>
    <w:rsid w:val="006E68FA"/>
    <w:rsid w:val="008A0D5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4DB8"/>
  <w15:chartTrackingRefBased/>
  <w15:docId w15:val="{7FC738DE-029D-43B2-B83D-2F45ECD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A0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2025-12-19T11:46:00Z</dcterms:created>
  <dcterms:modified xsi:type="dcterms:W3CDTF">2025-12-19T11:47:00Z</dcterms:modified>
</cp:coreProperties>
</file>