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67262" w14:textId="77777777" w:rsidR="00361983" w:rsidRDefault="00361983" w:rsidP="00361983">
      <w:pPr>
        <w:pStyle w:val="NoSpacing"/>
      </w:pPr>
      <w:r>
        <w:rPr>
          <w:u w:val="single"/>
        </w:rPr>
        <w:t>William SPEARE</w:t>
      </w:r>
      <w:r>
        <w:t xml:space="preserve">        (fl.1415)</w:t>
      </w:r>
    </w:p>
    <w:p w14:paraId="2D0F1456" w14:textId="77777777" w:rsidR="00361983" w:rsidRDefault="00361983" w:rsidP="00361983">
      <w:pPr>
        <w:pStyle w:val="NoSpacing"/>
      </w:pPr>
      <w:r>
        <w:t xml:space="preserve">of </w:t>
      </w:r>
      <w:proofErr w:type="spellStart"/>
      <w:r>
        <w:t>Evelegh</w:t>
      </w:r>
      <w:proofErr w:type="spellEnd"/>
      <w:r>
        <w:t>, Devon. Fletcher.</w:t>
      </w:r>
    </w:p>
    <w:p w14:paraId="368BEF19" w14:textId="77777777" w:rsidR="00361983" w:rsidRDefault="00361983" w:rsidP="00361983">
      <w:pPr>
        <w:pStyle w:val="NoSpacing"/>
      </w:pPr>
    </w:p>
    <w:p w14:paraId="31607357" w14:textId="77777777" w:rsidR="00361983" w:rsidRDefault="00361983" w:rsidP="00361983">
      <w:pPr>
        <w:pStyle w:val="NoSpacing"/>
      </w:pPr>
    </w:p>
    <w:p w14:paraId="5C35A19A" w14:textId="77777777" w:rsidR="00361983" w:rsidRDefault="00361983" w:rsidP="00361983">
      <w:pPr>
        <w:pStyle w:val="NoSpacing"/>
      </w:pPr>
      <w:r>
        <w:tab/>
        <w:t>1415</w:t>
      </w:r>
      <w:r>
        <w:tab/>
        <w:t xml:space="preserve">William </w:t>
      </w:r>
      <w:proofErr w:type="spellStart"/>
      <w:r>
        <w:t>Maynour</w:t>
      </w:r>
      <w:proofErr w:type="spellEnd"/>
      <w:r>
        <w:t>(q.v.) brought a plaint of trespass and taking against</w:t>
      </w:r>
    </w:p>
    <w:p w14:paraId="10857859" w14:textId="77777777" w:rsidR="00361983" w:rsidRDefault="00361983" w:rsidP="00361983">
      <w:pPr>
        <w:pStyle w:val="NoSpacing"/>
      </w:pPr>
      <w:r>
        <w:tab/>
      </w:r>
      <w:r>
        <w:tab/>
        <w:t>him and two others.</w:t>
      </w:r>
    </w:p>
    <w:p w14:paraId="6B66BB48" w14:textId="77777777" w:rsidR="00361983" w:rsidRDefault="00361983" w:rsidP="00361983">
      <w:pPr>
        <w:pStyle w:val="NoSpacing"/>
      </w:pPr>
      <w:r>
        <w:tab/>
      </w:r>
      <w:r>
        <w:tab/>
        <w:t xml:space="preserve">( </w:t>
      </w:r>
      <w:hyperlink r:id="rId6" w:history="1">
        <w:r w:rsidRPr="002A7B5B">
          <w:rPr>
            <w:rStyle w:val="Hyperlink"/>
          </w:rPr>
          <w:t>https://waalt.uh.edu/index.php/CP40/618:_K-Z</w:t>
        </w:r>
      </w:hyperlink>
      <w:r>
        <w:t xml:space="preserve"> )</w:t>
      </w:r>
    </w:p>
    <w:p w14:paraId="5F2BA7E6" w14:textId="77777777" w:rsidR="00361983" w:rsidRDefault="00361983" w:rsidP="00361983">
      <w:pPr>
        <w:pStyle w:val="NoSpacing"/>
      </w:pPr>
    </w:p>
    <w:p w14:paraId="28D50E61" w14:textId="77777777" w:rsidR="00361983" w:rsidRDefault="00361983" w:rsidP="00361983">
      <w:pPr>
        <w:pStyle w:val="NoSpacing"/>
      </w:pPr>
    </w:p>
    <w:p w14:paraId="10956154" w14:textId="77777777" w:rsidR="00361983" w:rsidRDefault="00361983" w:rsidP="00361983">
      <w:pPr>
        <w:pStyle w:val="NoSpacing"/>
      </w:pPr>
      <w:r>
        <w:t>26 April 2025</w:t>
      </w:r>
    </w:p>
    <w:p w14:paraId="4155F9BB" w14:textId="77777777" w:rsidR="00BA00AB" w:rsidRPr="00361983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36198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74987C" w14:textId="77777777" w:rsidR="00361983" w:rsidRDefault="00361983" w:rsidP="009139A6">
      <w:r>
        <w:separator/>
      </w:r>
    </w:p>
  </w:endnote>
  <w:endnote w:type="continuationSeparator" w:id="0">
    <w:p w14:paraId="2277A6BA" w14:textId="77777777" w:rsidR="00361983" w:rsidRDefault="00361983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96689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3DA001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B3A4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B54A24" w14:textId="77777777" w:rsidR="00361983" w:rsidRDefault="00361983" w:rsidP="009139A6">
      <w:r>
        <w:separator/>
      </w:r>
    </w:p>
  </w:footnote>
  <w:footnote w:type="continuationSeparator" w:id="0">
    <w:p w14:paraId="39B0E616" w14:textId="77777777" w:rsidR="00361983" w:rsidRDefault="00361983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E691FB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13EF07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040D0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983"/>
    <w:rsid w:val="000666E0"/>
    <w:rsid w:val="000A2E7A"/>
    <w:rsid w:val="001307AC"/>
    <w:rsid w:val="00190DFA"/>
    <w:rsid w:val="002510B7"/>
    <w:rsid w:val="00270799"/>
    <w:rsid w:val="002737D5"/>
    <w:rsid w:val="002D65A0"/>
    <w:rsid w:val="00357E4A"/>
    <w:rsid w:val="00361983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590A0"/>
  <w15:chartTrackingRefBased/>
  <w15:docId w15:val="{406D4499-69B6-4E4C-9495-80D525F4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36198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CP40/618:_K-Z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43</Words>
  <Characters>246</Characters>
  <Application>Microsoft Office Word</Application>
  <DocSecurity>0</DocSecurity>
  <Lines>2</Lines>
  <Paragraphs>1</Paragraphs>
  <ScaleCrop>false</ScaleCrop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2025-05-01T11:38:00Z</dcterms:created>
  <dcterms:modified xsi:type="dcterms:W3CDTF">2025-05-01T11:39:00Z</dcterms:modified>
</cp:coreProperties>
</file>