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8806" w14:textId="77777777" w:rsidR="00117E6D" w:rsidRDefault="00117E6D" w:rsidP="00117E6D">
      <w:pPr>
        <w:pStyle w:val="NoSpacing"/>
        <w:jc w:val="both"/>
      </w:pPr>
      <w:r>
        <w:rPr>
          <w:u w:val="single"/>
        </w:rPr>
        <w:t>John SPEDE</w:t>
      </w:r>
      <w:r>
        <w:t xml:space="preserve">      (fl.1461)</w:t>
      </w:r>
    </w:p>
    <w:p w14:paraId="42912911" w14:textId="77777777" w:rsidR="00117E6D" w:rsidRDefault="00117E6D" w:rsidP="00117E6D">
      <w:pPr>
        <w:pStyle w:val="NoSpacing"/>
        <w:jc w:val="both"/>
      </w:pPr>
      <w:r>
        <w:t>of Bampton. Courser.</w:t>
      </w:r>
    </w:p>
    <w:p w14:paraId="55E157AD" w14:textId="77777777" w:rsidR="00117E6D" w:rsidRDefault="00117E6D" w:rsidP="00117E6D">
      <w:pPr>
        <w:pStyle w:val="NoSpacing"/>
        <w:jc w:val="both"/>
      </w:pPr>
    </w:p>
    <w:p w14:paraId="40ED7445" w14:textId="77777777" w:rsidR="00117E6D" w:rsidRDefault="00117E6D" w:rsidP="00117E6D">
      <w:pPr>
        <w:pStyle w:val="NoSpacing"/>
        <w:jc w:val="both"/>
      </w:pPr>
    </w:p>
    <w:p w14:paraId="70924E89" w14:textId="77777777" w:rsidR="00117E6D" w:rsidRDefault="00117E6D" w:rsidP="00117E6D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37DBC4F2" w14:textId="77777777" w:rsidR="00117E6D" w:rsidRDefault="00117E6D" w:rsidP="00117E6D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51F5667" w14:textId="77777777" w:rsidR="00117E6D" w:rsidRDefault="00117E6D" w:rsidP="00117E6D">
      <w:pPr>
        <w:pStyle w:val="NoSpacing"/>
        <w:jc w:val="both"/>
      </w:pPr>
    </w:p>
    <w:p w14:paraId="1E4262C5" w14:textId="77777777" w:rsidR="00117E6D" w:rsidRDefault="00117E6D" w:rsidP="00117E6D">
      <w:pPr>
        <w:pStyle w:val="NoSpacing"/>
        <w:jc w:val="both"/>
      </w:pPr>
    </w:p>
    <w:p w14:paraId="465CB792" w14:textId="1BEB6883" w:rsidR="00617568" w:rsidRPr="00086E2C" w:rsidRDefault="00117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525D" w14:textId="77777777" w:rsidR="00117E6D" w:rsidRDefault="00117E6D" w:rsidP="00086E2C">
      <w:pPr>
        <w:spacing w:after="0" w:line="240" w:lineRule="auto"/>
      </w:pPr>
      <w:r>
        <w:separator/>
      </w:r>
    </w:p>
  </w:endnote>
  <w:endnote w:type="continuationSeparator" w:id="0">
    <w:p w14:paraId="6B532B8D" w14:textId="77777777" w:rsidR="00117E6D" w:rsidRDefault="00117E6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A4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7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D4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8D41" w14:textId="77777777" w:rsidR="00117E6D" w:rsidRDefault="00117E6D" w:rsidP="00086E2C">
      <w:pPr>
        <w:spacing w:after="0" w:line="240" w:lineRule="auto"/>
      </w:pPr>
      <w:r>
        <w:separator/>
      </w:r>
    </w:p>
  </w:footnote>
  <w:footnote w:type="continuationSeparator" w:id="0">
    <w:p w14:paraId="6A112C88" w14:textId="77777777" w:rsidR="00117E6D" w:rsidRDefault="00117E6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A92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0C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CF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6D"/>
    <w:rsid w:val="00086E2C"/>
    <w:rsid w:val="000A2E7A"/>
    <w:rsid w:val="00117E6D"/>
    <w:rsid w:val="002244B7"/>
    <w:rsid w:val="00314D94"/>
    <w:rsid w:val="00617568"/>
    <w:rsid w:val="006E68FA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718C"/>
  <w15:chartTrackingRefBased/>
  <w15:docId w15:val="{37F1F72E-D3A4-42EA-A875-04D1D6A8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7E6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17E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78</Words>
  <Characters>158</Characters>
  <Application>Microsoft Office Word</Application>
  <DocSecurity>0</DocSecurity>
  <Lines>79</Lines>
  <Paragraphs>78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2025-10-23T19:03:00Z</dcterms:created>
  <dcterms:modified xsi:type="dcterms:W3CDTF">2025-10-23T19:05:00Z</dcterms:modified>
</cp:coreProperties>
</file>