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808D" w14:textId="77777777" w:rsidR="00E96BE6" w:rsidRDefault="00E96BE6" w:rsidP="00E96BE6">
      <w:pPr>
        <w:pStyle w:val="NoSpacing"/>
      </w:pPr>
      <w:r>
        <w:rPr>
          <w:u w:val="single"/>
        </w:rPr>
        <w:t>John SPEKE</w:t>
      </w:r>
      <w:r>
        <w:t xml:space="preserve">        (d.ca.1444)</w:t>
      </w:r>
    </w:p>
    <w:p w14:paraId="123D6FE7" w14:textId="77777777" w:rsidR="00E96BE6" w:rsidRDefault="00E96BE6" w:rsidP="00E96BE6">
      <w:pPr>
        <w:pStyle w:val="NoSpacing"/>
      </w:pPr>
      <w:r>
        <w:t xml:space="preserve">of </w:t>
      </w:r>
      <w:proofErr w:type="spellStart"/>
      <w:r>
        <w:t>Wembworthy</w:t>
      </w:r>
      <w:proofErr w:type="spellEnd"/>
      <w:r>
        <w:t>, Devon.</w:t>
      </w:r>
    </w:p>
    <w:p w14:paraId="59FA99C1" w14:textId="77777777" w:rsidR="00E96BE6" w:rsidRDefault="00E96BE6" w:rsidP="00E96BE6">
      <w:pPr>
        <w:pStyle w:val="NoSpacing"/>
      </w:pPr>
    </w:p>
    <w:p w14:paraId="7DE95AB9" w14:textId="77777777" w:rsidR="00E96BE6" w:rsidRDefault="00E96BE6" w:rsidP="00E96BE6">
      <w:pPr>
        <w:pStyle w:val="NoSpacing"/>
      </w:pPr>
    </w:p>
    <w:p w14:paraId="7C4A74B2" w14:textId="77777777" w:rsidR="00E96BE6" w:rsidRDefault="00E96BE6" w:rsidP="00E96BE6">
      <w:pPr>
        <w:pStyle w:val="NoSpacing"/>
      </w:pPr>
      <w:r>
        <w:tab/>
        <w:t>1444</w:t>
      </w:r>
      <w:r>
        <w:tab/>
        <w:t>Probate of his Will.    (Devon Wills Index, 1163 – 1999)</w:t>
      </w:r>
    </w:p>
    <w:p w14:paraId="4F6BDCDB" w14:textId="77777777" w:rsidR="00E96BE6" w:rsidRDefault="00E96BE6" w:rsidP="00E96BE6">
      <w:pPr>
        <w:pStyle w:val="NoSpacing"/>
      </w:pPr>
    </w:p>
    <w:p w14:paraId="780491B3" w14:textId="77777777" w:rsidR="00E96BE6" w:rsidRDefault="00E96BE6" w:rsidP="00E96BE6">
      <w:pPr>
        <w:pStyle w:val="NoSpacing"/>
      </w:pPr>
    </w:p>
    <w:p w14:paraId="62567F8E" w14:textId="77777777" w:rsidR="00E96BE6" w:rsidRDefault="00E96BE6" w:rsidP="00E96BE6">
      <w:pPr>
        <w:pStyle w:val="NoSpacing"/>
      </w:pPr>
      <w:r>
        <w:t>3 April 2025</w:t>
      </w:r>
    </w:p>
    <w:p w14:paraId="7A36D0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E27F" w14:textId="77777777" w:rsidR="00E96BE6" w:rsidRDefault="00E96BE6" w:rsidP="009139A6">
      <w:r>
        <w:separator/>
      </w:r>
    </w:p>
  </w:endnote>
  <w:endnote w:type="continuationSeparator" w:id="0">
    <w:p w14:paraId="305B0B9D" w14:textId="77777777" w:rsidR="00E96BE6" w:rsidRDefault="00E96B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C6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EA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AC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6C79" w14:textId="77777777" w:rsidR="00E96BE6" w:rsidRDefault="00E96BE6" w:rsidP="009139A6">
      <w:r>
        <w:separator/>
      </w:r>
    </w:p>
  </w:footnote>
  <w:footnote w:type="continuationSeparator" w:id="0">
    <w:p w14:paraId="5771019C" w14:textId="77777777" w:rsidR="00E96BE6" w:rsidRDefault="00E96B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35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80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69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E6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96BE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78FE"/>
  <w15:chartTrackingRefBased/>
  <w15:docId w15:val="{FE7052E7-29BF-4D60-95C4-DCF6B5AC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2025-04-04T19:41:00Z</dcterms:created>
  <dcterms:modified xsi:type="dcterms:W3CDTF">2025-04-04T19:41:00Z</dcterms:modified>
</cp:coreProperties>
</file>