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F1533" w14:textId="77777777" w:rsidR="00CF48A4" w:rsidRDefault="00CF48A4" w:rsidP="00CF48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SPEKE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169D1C72" w14:textId="77777777" w:rsidR="00CF48A4" w:rsidRDefault="00CF48A4" w:rsidP="00CF48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24590FDE" w14:textId="77777777" w:rsidR="00CF48A4" w:rsidRDefault="00CF48A4" w:rsidP="00CF48A4">
      <w:pPr>
        <w:pStyle w:val="NoSpacing"/>
        <w:rPr>
          <w:rFonts w:cs="Times New Roman"/>
          <w:szCs w:val="24"/>
        </w:rPr>
      </w:pPr>
    </w:p>
    <w:p w14:paraId="07C271F2" w14:textId="77777777" w:rsidR="00CF48A4" w:rsidRDefault="00CF48A4" w:rsidP="00CF48A4">
      <w:pPr>
        <w:pStyle w:val="NoSpacing"/>
        <w:rPr>
          <w:rFonts w:cs="Times New Roman"/>
          <w:szCs w:val="24"/>
        </w:rPr>
      </w:pPr>
    </w:p>
    <w:p w14:paraId="499A1087" w14:textId="77777777" w:rsidR="00CF48A4" w:rsidRDefault="00CF48A4" w:rsidP="00CF48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 xml:space="preserve">He took on an apprentice, Henry </w:t>
      </w:r>
      <w:proofErr w:type="spellStart"/>
      <w:r>
        <w:rPr>
          <w:rFonts w:cs="Times New Roman"/>
          <w:szCs w:val="24"/>
        </w:rPr>
        <w:t>Somer</w:t>
      </w:r>
      <w:proofErr w:type="spellEnd"/>
      <w:r>
        <w:rPr>
          <w:rFonts w:cs="Times New Roman"/>
          <w:szCs w:val="24"/>
        </w:rPr>
        <w:t>(q.v.).</w:t>
      </w:r>
    </w:p>
    <w:p w14:paraId="3678ED0D" w14:textId="77777777" w:rsidR="00CF48A4" w:rsidRDefault="00CF48A4" w:rsidP="00CF48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A4D9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82AD5AD" w14:textId="77777777" w:rsidR="00CF48A4" w:rsidRDefault="00CF48A4" w:rsidP="00CF48A4">
      <w:pPr>
        <w:pStyle w:val="NoSpacing"/>
        <w:rPr>
          <w:rFonts w:cs="Times New Roman"/>
          <w:szCs w:val="24"/>
        </w:rPr>
      </w:pPr>
    </w:p>
    <w:p w14:paraId="7E543266" w14:textId="77777777" w:rsidR="00CF48A4" w:rsidRDefault="00CF48A4" w:rsidP="00CF48A4">
      <w:pPr>
        <w:pStyle w:val="NoSpacing"/>
        <w:rPr>
          <w:rFonts w:cs="Times New Roman"/>
          <w:szCs w:val="24"/>
        </w:rPr>
      </w:pPr>
    </w:p>
    <w:p w14:paraId="7F1E6A1D" w14:textId="77777777" w:rsidR="00CF48A4" w:rsidRDefault="00CF48A4" w:rsidP="00CF48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December 2024</w:t>
      </w:r>
    </w:p>
    <w:p w14:paraId="5AC96A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0B5F0" w14:textId="77777777" w:rsidR="00CF48A4" w:rsidRDefault="00CF48A4" w:rsidP="009139A6">
      <w:r>
        <w:separator/>
      </w:r>
    </w:p>
  </w:endnote>
  <w:endnote w:type="continuationSeparator" w:id="0">
    <w:p w14:paraId="4D906DE8" w14:textId="77777777" w:rsidR="00CF48A4" w:rsidRDefault="00CF48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1E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BE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F0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87989" w14:textId="77777777" w:rsidR="00CF48A4" w:rsidRDefault="00CF48A4" w:rsidP="009139A6">
      <w:r>
        <w:separator/>
      </w:r>
    </w:p>
  </w:footnote>
  <w:footnote w:type="continuationSeparator" w:id="0">
    <w:p w14:paraId="48947ED4" w14:textId="77777777" w:rsidR="00CF48A4" w:rsidRDefault="00CF48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284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76A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F42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A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48A4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7FB7"/>
  <w15:chartTrackingRefBased/>
  <w15:docId w15:val="{A6D7860F-7F31-44B4-A943-B4FD4C9A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4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2024-12-10T21:21:00Z</dcterms:created>
  <dcterms:modified xsi:type="dcterms:W3CDTF">2024-12-10T21:21:00Z</dcterms:modified>
</cp:coreProperties>
</file>