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566A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SPEKE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021CF93A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C91DBF2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2AF9D64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Feb.1412</w:t>
      </w:r>
      <w:r>
        <w:rPr>
          <w:rFonts w:ascii="Times New Roman" w:hAnsi="Times New Roman" w:cs="Times New Roman"/>
          <w:sz w:val="24"/>
          <w:szCs w:val="24"/>
        </w:rPr>
        <w:tab/>
        <w:t>The Escheator of Devon was ordered to take his lands into</w:t>
      </w:r>
    </w:p>
    <w:p w14:paraId="56360B4D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King’s hands, as he had recently died.</w:t>
      </w:r>
    </w:p>
    <w:p w14:paraId="725C5A1E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p.216)</w:t>
      </w:r>
    </w:p>
    <w:p w14:paraId="5BFA263C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699B705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20F11E1" w14:textId="77777777" w:rsidR="00F77E83" w:rsidRDefault="00F77E83" w:rsidP="00F77E8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2024</w:t>
      </w:r>
    </w:p>
    <w:p w14:paraId="0D1C53B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8665" w14:textId="77777777" w:rsidR="00F77E83" w:rsidRDefault="00F77E83" w:rsidP="00086E2C">
      <w:r>
        <w:separator/>
      </w:r>
    </w:p>
  </w:endnote>
  <w:endnote w:type="continuationSeparator" w:id="0">
    <w:p w14:paraId="7D7846EC" w14:textId="77777777" w:rsidR="00F77E83" w:rsidRDefault="00F77E8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A2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2FD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EE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C906" w14:textId="77777777" w:rsidR="00F77E83" w:rsidRDefault="00F77E83" w:rsidP="00086E2C">
      <w:r>
        <w:separator/>
      </w:r>
    </w:p>
  </w:footnote>
  <w:footnote w:type="continuationSeparator" w:id="0">
    <w:p w14:paraId="10C7F0B8" w14:textId="77777777" w:rsidR="00F77E83" w:rsidRDefault="00F77E8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94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0D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4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83"/>
    <w:rsid w:val="00086E2C"/>
    <w:rsid w:val="000A2E7A"/>
    <w:rsid w:val="002244B7"/>
    <w:rsid w:val="00314D94"/>
    <w:rsid w:val="00617568"/>
    <w:rsid w:val="006E68FA"/>
    <w:rsid w:val="00CD31AF"/>
    <w:rsid w:val="00ED3A55"/>
    <w:rsid w:val="00F479D0"/>
    <w:rsid w:val="00F7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E510"/>
  <w15:chartTrackingRefBased/>
  <w15:docId w15:val="{B7BE5096-B769-4D17-9721-9704091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E8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167</Characters>
  <Application>Microsoft Office Word</Application>
  <DocSecurity>0</DocSecurity>
  <Lines>8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2025-11-02T23:03:00Z</dcterms:created>
  <dcterms:modified xsi:type="dcterms:W3CDTF">2025-11-02T23:03:00Z</dcterms:modified>
</cp:coreProperties>
</file>