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F3958" w14:textId="77777777" w:rsidR="0072717D" w:rsidRDefault="0072717D" w:rsidP="0072717D">
      <w:pPr>
        <w:pStyle w:val="NoSpacing"/>
      </w:pPr>
      <w:r>
        <w:rPr>
          <w:u w:val="single"/>
        </w:rPr>
        <w:t>Stephen SPELEMAN</w:t>
      </w:r>
      <w:r>
        <w:t xml:space="preserve">      </w:t>
      </w:r>
      <w:proofErr w:type="gramStart"/>
      <w:r>
        <w:t xml:space="preserve">   (</w:t>
      </w:r>
      <w:proofErr w:type="gramEnd"/>
      <w:r>
        <w:t>fl.1413)</w:t>
      </w:r>
    </w:p>
    <w:p w14:paraId="4E97D4C3" w14:textId="77777777" w:rsidR="0072717D" w:rsidRDefault="0072717D" w:rsidP="0072717D">
      <w:pPr>
        <w:pStyle w:val="NoSpacing"/>
      </w:pPr>
      <w:r>
        <w:t>of London.</w:t>
      </w:r>
    </w:p>
    <w:p w14:paraId="31CA2DFC" w14:textId="77777777" w:rsidR="0072717D" w:rsidRDefault="0072717D" w:rsidP="0072717D">
      <w:pPr>
        <w:pStyle w:val="NoSpacing"/>
      </w:pPr>
    </w:p>
    <w:p w14:paraId="3452DAAA" w14:textId="77777777" w:rsidR="0072717D" w:rsidRDefault="0072717D" w:rsidP="0072717D">
      <w:pPr>
        <w:pStyle w:val="NoSpacing"/>
      </w:pPr>
    </w:p>
    <w:p w14:paraId="699B757C" w14:textId="77777777" w:rsidR="0072717D" w:rsidRDefault="0072717D" w:rsidP="0072717D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0BF70C10" w14:textId="77777777" w:rsidR="0072717D" w:rsidRDefault="0072717D" w:rsidP="0072717D">
      <w:pPr>
        <w:pStyle w:val="NoSpacing"/>
        <w:ind w:left="1440"/>
      </w:pPr>
      <w:r>
        <w:t xml:space="preserve">from all secular lords of towns and other lay </w:t>
      </w:r>
      <w:proofErr w:type="gramStart"/>
      <w:r>
        <w:t>persons</w:t>
      </w:r>
      <w:proofErr w:type="gramEnd"/>
      <w:r>
        <w:t xml:space="preserve"> having goods and possessions in the city and suburbs of London the taxes of the fifteenth and the tenth,</w:t>
      </w:r>
    </w:p>
    <w:p w14:paraId="1F967883" w14:textId="77777777" w:rsidR="0072717D" w:rsidRDefault="0072717D" w:rsidP="0072717D">
      <w:pPr>
        <w:pStyle w:val="NoSpacing"/>
        <w:ind w:left="1440"/>
      </w:pPr>
      <w:r>
        <w:t xml:space="preserve">on the advice of four or six of the most upright and discreet men of the </w:t>
      </w:r>
    </w:p>
    <w:p w14:paraId="6A9A03FE" w14:textId="77777777" w:rsidR="0072717D" w:rsidRDefault="0072717D" w:rsidP="0072717D">
      <w:pPr>
        <w:pStyle w:val="NoSpacing"/>
        <w:ind w:left="1440"/>
      </w:pPr>
      <w:r>
        <w:t>town.  (C.F.R. 1413-22 p.29)</w:t>
      </w:r>
    </w:p>
    <w:p w14:paraId="31980F46" w14:textId="77777777" w:rsidR="0072717D" w:rsidRDefault="0072717D" w:rsidP="0072717D">
      <w:pPr>
        <w:pStyle w:val="NoSpacing"/>
      </w:pPr>
    </w:p>
    <w:p w14:paraId="318ECEC4" w14:textId="77777777" w:rsidR="0072717D" w:rsidRDefault="0072717D" w:rsidP="0072717D">
      <w:pPr>
        <w:pStyle w:val="NoSpacing"/>
      </w:pPr>
    </w:p>
    <w:p w14:paraId="4E9F02FA" w14:textId="77777777" w:rsidR="0072717D" w:rsidRDefault="0072717D" w:rsidP="0072717D">
      <w:pPr>
        <w:pStyle w:val="NoSpacing"/>
      </w:pPr>
      <w:r>
        <w:t>28 October 2024</w:t>
      </w:r>
    </w:p>
    <w:p w14:paraId="23A1D5B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1D133" w14:textId="77777777" w:rsidR="0072717D" w:rsidRDefault="0072717D" w:rsidP="009139A6">
      <w:r>
        <w:separator/>
      </w:r>
    </w:p>
  </w:endnote>
  <w:endnote w:type="continuationSeparator" w:id="0">
    <w:p w14:paraId="56EB4A72" w14:textId="77777777" w:rsidR="0072717D" w:rsidRDefault="007271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8F26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22C4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4EDA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25D83" w14:textId="77777777" w:rsidR="0072717D" w:rsidRDefault="0072717D" w:rsidP="009139A6">
      <w:r>
        <w:separator/>
      </w:r>
    </w:p>
  </w:footnote>
  <w:footnote w:type="continuationSeparator" w:id="0">
    <w:p w14:paraId="6A20A35E" w14:textId="77777777" w:rsidR="0072717D" w:rsidRDefault="007271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1424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912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8A4F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17D"/>
    <w:rsid w:val="000666E0"/>
    <w:rsid w:val="002510B7"/>
    <w:rsid w:val="00270799"/>
    <w:rsid w:val="0049476B"/>
    <w:rsid w:val="005C130B"/>
    <w:rsid w:val="0072717D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81680"/>
  <w15:chartTrackingRefBased/>
  <w15:docId w15:val="{55536114-ABBF-45E8-A4AC-5DDFCF33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2024-10-31T20:17:00Z</dcterms:created>
  <dcterms:modified xsi:type="dcterms:W3CDTF">2024-10-31T20:18:00Z</dcterms:modified>
</cp:coreProperties>
</file>