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9516" w14:textId="3D3BDD73" w:rsidR="00BA00AB" w:rsidRDefault="009E52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SPELLER</w:t>
      </w:r>
      <w:r>
        <w:rPr>
          <w:rFonts w:cs="Times New Roman"/>
          <w:szCs w:val="24"/>
        </w:rPr>
        <w:t xml:space="preserve">       (fl.1464)</w:t>
      </w:r>
    </w:p>
    <w:p w14:paraId="174545F6" w14:textId="697A5E0F" w:rsidR="009E525F" w:rsidRDefault="009E52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Ely. Husbandman.</w:t>
      </w:r>
    </w:p>
    <w:p w14:paraId="7D69AA80" w14:textId="77777777" w:rsidR="009E525F" w:rsidRDefault="009E525F" w:rsidP="009139A6">
      <w:pPr>
        <w:pStyle w:val="NoSpacing"/>
        <w:rPr>
          <w:rFonts w:cs="Times New Roman"/>
          <w:szCs w:val="24"/>
        </w:rPr>
      </w:pPr>
    </w:p>
    <w:p w14:paraId="0CE2DE0A" w14:textId="77777777" w:rsidR="009E525F" w:rsidRDefault="009E525F" w:rsidP="009139A6">
      <w:pPr>
        <w:pStyle w:val="NoSpacing"/>
        <w:rPr>
          <w:rFonts w:cs="Times New Roman"/>
          <w:szCs w:val="24"/>
        </w:rPr>
      </w:pPr>
    </w:p>
    <w:p w14:paraId="4B755A74" w14:textId="6F4D73AE" w:rsidR="009E525F" w:rsidRDefault="009E52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Mar.1464</w:t>
      </w:r>
      <w:r>
        <w:rPr>
          <w:rFonts w:cs="Times New Roman"/>
          <w:szCs w:val="24"/>
        </w:rPr>
        <w:tab/>
        <w:t>He was granted a general pardon.    (C.P.R. 1461-67 p.322)</w:t>
      </w:r>
    </w:p>
    <w:p w14:paraId="1F649978" w14:textId="77777777" w:rsidR="009E525F" w:rsidRDefault="009E525F" w:rsidP="009139A6">
      <w:pPr>
        <w:pStyle w:val="NoSpacing"/>
        <w:rPr>
          <w:rFonts w:cs="Times New Roman"/>
          <w:szCs w:val="24"/>
        </w:rPr>
      </w:pPr>
    </w:p>
    <w:p w14:paraId="1933A945" w14:textId="77777777" w:rsidR="009E525F" w:rsidRDefault="009E525F" w:rsidP="009139A6">
      <w:pPr>
        <w:pStyle w:val="NoSpacing"/>
        <w:rPr>
          <w:rFonts w:cs="Times New Roman"/>
          <w:szCs w:val="24"/>
        </w:rPr>
      </w:pPr>
    </w:p>
    <w:p w14:paraId="624B396D" w14:textId="59237F71" w:rsidR="009E525F" w:rsidRDefault="009E52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August 2025</w:t>
      </w:r>
    </w:p>
    <w:p w14:paraId="760A1E3B" w14:textId="77777777" w:rsidR="004A62FE" w:rsidRPr="009E525F" w:rsidRDefault="004A62FE" w:rsidP="009139A6">
      <w:pPr>
        <w:pStyle w:val="NoSpacing"/>
        <w:rPr>
          <w:rFonts w:cs="Times New Roman"/>
          <w:szCs w:val="24"/>
        </w:rPr>
      </w:pPr>
    </w:p>
    <w:sectPr w:rsidR="004A62FE" w:rsidRPr="009E52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AAE5" w14:textId="77777777" w:rsidR="009E525F" w:rsidRDefault="009E525F" w:rsidP="009139A6">
      <w:r>
        <w:separator/>
      </w:r>
    </w:p>
  </w:endnote>
  <w:endnote w:type="continuationSeparator" w:id="0">
    <w:p w14:paraId="0FAC2C11" w14:textId="77777777" w:rsidR="009E525F" w:rsidRDefault="009E52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B9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83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A7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EEFE" w14:textId="77777777" w:rsidR="009E525F" w:rsidRDefault="009E525F" w:rsidP="009139A6">
      <w:r>
        <w:separator/>
      </w:r>
    </w:p>
  </w:footnote>
  <w:footnote w:type="continuationSeparator" w:id="0">
    <w:p w14:paraId="1F7201C3" w14:textId="77777777" w:rsidR="009E525F" w:rsidRDefault="009E52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06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FF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9D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5F"/>
    <w:rsid w:val="000666E0"/>
    <w:rsid w:val="000A2E7A"/>
    <w:rsid w:val="001307AC"/>
    <w:rsid w:val="00190DFA"/>
    <w:rsid w:val="002510B7"/>
    <w:rsid w:val="00270799"/>
    <w:rsid w:val="002737D5"/>
    <w:rsid w:val="00357E4A"/>
    <w:rsid w:val="004A62FE"/>
    <w:rsid w:val="005C130B"/>
    <w:rsid w:val="00826F5C"/>
    <w:rsid w:val="009139A6"/>
    <w:rsid w:val="009345A1"/>
    <w:rsid w:val="009411C2"/>
    <w:rsid w:val="009448BB"/>
    <w:rsid w:val="00946A41"/>
    <w:rsid w:val="00947624"/>
    <w:rsid w:val="009E525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99F3"/>
  <w15:chartTrackingRefBased/>
  <w15:docId w15:val="{C178EF57-11E4-4CB3-AA37-A73D09A8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561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2025-08-08T21:05:00Z</dcterms:created>
  <dcterms:modified xsi:type="dcterms:W3CDTF">2025-08-09T06:26:00Z</dcterms:modified>
</cp:coreProperties>
</file>