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061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Stephen SPELMAN</w:t>
      </w:r>
      <w:r w:rsidRPr="003C1E69">
        <w:rPr>
          <w:rFonts w:cs="Times New Roman"/>
          <w:lang w:val="en-GB"/>
        </w:rPr>
        <w:t xml:space="preserve">     (fl.1400)</w:t>
      </w:r>
    </w:p>
    <w:p w14:paraId="5E26997B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London. Mercer.</w:t>
      </w:r>
    </w:p>
    <w:p w14:paraId="09DAE146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</w:p>
    <w:p w14:paraId="2D00E8E3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</w:p>
    <w:p w14:paraId="16F3179F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1400</w:t>
      </w:r>
      <w:r w:rsidRPr="003C1E69">
        <w:rPr>
          <w:rFonts w:cs="Times New Roman"/>
          <w:lang w:val="en-GB"/>
        </w:rPr>
        <w:tab/>
        <w:t>His former apprentice, John Borham(q.v.), became a Freeman.</w:t>
      </w:r>
    </w:p>
    <w:p w14:paraId="06DDE95C" w14:textId="77777777" w:rsidR="003A3A1F" w:rsidRDefault="003A3A1F" w:rsidP="003A3A1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 xml:space="preserve">( </w:t>
      </w:r>
      <w:hyperlink r:id="rId6" w:history="1">
        <w:r w:rsidRPr="003C1E69">
          <w:rPr>
            <w:rStyle w:val="Hyperlink"/>
            <w:rFonts w:cs="Times New Roman"/>
            <w:lang w:val="en-GB"/>
          </w:rPr>
          <w:t>www.londonroll.org</w:t>
        </w:r>
      </w:hyperlink>
      <w:r w:rsidRPr="003C1E69">
        <w:rPr>
          <w:rFonts w:cs="Times New Roman"/>
          <w:lang w:val="en-GB"/>
        </w:rPr>
        <w:t xml:space="preserve"> )</w:t>
      </w:r>
    </w:p>
    <w:p w14:paraId="3E855F8F" w14:textId="77777777" w:rsidR="00674CE6" w:rsidRDefault="00674CE6" w:rsidP="00674CE6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London t</w:t>
      </w:r>
      <w:r w:rsidRPr="00FD1E72">
        <w:t>he taxes</w:t>
      </w:r>
      <w:proofErr w:type="gramEnd"/>
      <w:r w:rsidRPr="00FD1E72">
        <w:t xml:space="preserve"> </w:t>
      </w:r>
    </w:p>
    <w:p w14:paraId="3F73363D" w14:textId="77777777" w:rsidR="00674CE6" w:rsidRDefault="00674CE6" w:rsidP="00674CE6">
      <w:pPr>
        <w:pStyle w:val="NoSpacing"/>
        <w:ind w:left="1440"/>
      </w:pPr>
      <w:r w:rsidRPr="00FD1E72">
        <w:t xml:space="preserve">of two fifteenths and two tenths granted to the King at the last Parliament, </w:t>
      </w:r>
    </w:p>
    <w:p w14:paraId="7E032208" w14:textId="1BEBC863" w:rsidR="00674CE6" w:rsidRPr="00FD1E72" w:rsidRDefault="00674CE6" w:rsidP="00674CE6">
      <w:pPr>
        <w:pStyle w:val="NoSpacing"/>
        <w:ind w:left="1440"/>
      </w:pPr>
      <w:r w:rsidRPr="00FD1E72">
        <w:t>these to be collected in two instalments.</w:t>
      </w:r>
    </w:p>
    <w:p w14:paraId="593D8803" w14:textId="77777777" w:rsidR="00674CE6" w:rsidRDefault="00674CE6" w:rsidP="00674CE6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755AFC13" w14:textId="77777777" w:rsidR="00674CE6" w:rsidRPr="003C1E69" w:rsidRDefault="00674CE6" w:rsidP="003A3A1F">
      <w:pPr>
        <w:pStyle w:val="NoSpacing"/>
        <w:rPr>
          <w:rFonts w:cs="Times New Roman"/>
          <w:lang w:val="en-GB"/>
        </w:rPr>
      </w:pPr>
    </w:p>
    <w:p w14:paraId="0A4E238D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</w:p>
    <w:p w14:paraId="72B68361" w14:textId="77777777" w:rsidR="003A3A1F" w:rsidRPr="003C1E69" w:rsidRDefault="003A3A1F" w:rsidP="003A3A1F">
      <w:pPr>
        <w:pStyle w:val="NoSpacing"/>
        <w:rPr>
          <w:rFonts w:cs="Times New Roman"/>
          <w:lang w:val="en-GB"/>
        </w:rPr>
      </w:pPr>
    </w:p>
    <w:p w14:paraId="5EDB120E" w14:textId="5ECCE062" w:rsidR="003A3A1F" w:rsidRPr="003C1E69" w:rsidRDefault="003A3A1F" w:rsidP="003A3A1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 w:rsidR="00674CE6">
        <w:rPr>
          <w:rFonts w:cs="Times New Roman"/>
          <w:noProof/>
          <w:lang w:val="en-GB"/>
        </w:rPr>
        <w:t>4 January 2026</w:t>
      </w:r>
      <w:r w:rsidRPr="003C1E69">
        <w:rPr>
          <w:rFonts w:cs="Times New Roman"/>
          <w:lang w:val="en-GB"/>
        </w:rPr>
        <w:fldChar w:fldCharType="end"/>
      </w:r>
    </w:p>
    <w:p w14:paraId="24330C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EF20" w14:textId="77777777" w:rsidR="00596F48" w:rsidRDefault="00596F48" w:rsidP="009139A6">
      <w:r>
        <w:separator/>
      </w:r>
    </w:p>
  </w:endnote>
  <w:endnote w:type="continuationSeparator" w:id="0">
    <w:p w14:paraId="4317433F" w14:textId="77777777" w:rsidR="00596F48" w:rsidRDefault="00596F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8A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E9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B5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9697" w14:textId="77777777" w:rsidR="00596F48" w:rsidRDefault="00596F48" w:rsidP="009139A6">
      <w:r>
        <w:separator/>
      </w:r>
    </w:p>
  </w:footnote>
  <w:footnote w:type="continuationSeparator" w:id="0">
    <w:p w14:paraId="6CC50345" w14:textId="77777777" w:rsidR="00596F48" w:rsidRDefault="00596F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E5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A4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A9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1F"/>
    <w:rsid w:val="000666E0"/>
    <w:rsid w:val="000A2E7A"/>
    <w:rsid w:val="000C7D27"/>
    <w:rsid w:val="002510B7"/>
    <w:rsid w:val="00270799"/>
    <w:rsid w:val="00357E4A"/>
    <w:rsid w:val="003A3A1F"/>
    <w:rsid w:val="00596F48"/>
    <w:rsid w:val="005C130B"/>
    <w:rsid w:val="00674CE6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413"/>
  <w15:chartTrackingRefBased/>
  <w15:docId w15:val="{2857514E-6811-4CE3-AAF8-4BD356C0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3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61</Words>
  <Characters>392</Characters>
  <Application>Microsoft Office Word</Application>
  <DocSecurity>0</DocSecurity>
  <Lines>8</Lines>
  <Paragraphs>8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2025-03-18T19:29:00Z</dcterms:created>
  <dcterms:modified xsi:type="dcterms:W3CDTF">2026-01-04T12:34:00Z</dcterms:modified>
</cp:coreProperties>
</file>