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14E7" w14:textId="77777777" w:rsidR="00F84FBC" w:rsidRDefault="00F84FBC" w:rsidP="00F84FBC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Nicholas SPENCE</w:t>
      </w:r>
      <w:r>
        <w:t xml:space="preserve">        (fl.1451)</w:t>
      </w:r>
    </w:p>
    <w:p w14:paraId="0663E306" w14:textId="77777777" w:rsidR="00F84FBC" w:rsidRDefault="00F84FBC" w:rsidP="00F84FBC">
      <w:pPr>
        <w:pStyle w:val="NoSpacing"/>
        <w:tabs>
          <w:tab w:val="left" w:pos="810"/>
          <w:tab w:val="left" w:pos="1440"/>
        </w:tabs>
      </w:pPr>
      <w:r>
        <w:t>of Newbury.</w:t>
      </w:r>
    </w:p>
    <w:p w14:paraId="41090F75" w14:textId="77777777" w:rsidR="00F84FBC" w:rsidRDefault="00F84FBC" w:rsidP="00F84FBC">
      <w:pPr>
        <w:pStyle w:val="NoSpacing"/>
        <w:tabs>
          <w:tab w:val="left" w:pos="810"/>
          <w:tab w:val="left" w:pos="1440"/>
        </w:tabs>
      </w:pPr>
    </w:p>
    <w:p w14:paraId="13A2D0C6" w14:textId="77777777" w:rsidR="00F84FBC" w:rsidRDefault="00F84FBC" w:rsidP="00F84FBC">
      <w:pPr>
        <w:pStyle w:val="NoSpacing"/>
        <w:tabs>
          <w:tab w:val="left" w:pos="810"/>
          <w:tab w:val="left" w:pos="1440"/>
        </w:tabs>
      </w:pPr>
    </w:p>
    <w:p w14:paraId="68300A87" w14:textId="77777777" w:rsidR="00F84FBC" w:rsidRDefault="00F84FBC" w:rsidP="00F84FBC">
      <w:pPr>
        <w:pStyle w:val="NoSpacing"/>
        <w:tabs>
          <w:tab w:val="left" w:pos="810"/>
          <w:tab w:val="left" w:pos="1440"/>
        </w:tabs>
      </w:pPr>
      <w:r>
        <w:tab/>
        <w:t>1451</w:t>
      </w:r>
      <w:r>
        <w:tab/>
        <w:t>He was a member of the commonality.</w:t>
      </w:r>
    </w:p>
    <w:p w14:paraId="1610CBA4" w14:textId="77777777" w:rsidR="00F84FBC" w:rsidRDefault="00F84FBC" w:rsidP="00F84FBC">
      <w:pPr>
        <w:pStyle w:val="NoSpacing"/>
      </w:pPr>
      <w:r>
        <w:tab/>
      </w:r>
      <w:r>
        <w:tab/>
        <w:t>(“The History of the Ancient Town and Borough of Newbury in the County of</w:t>
      </w:r>
    </w:p>
    <w:p w14:paraId="1D6109F4" w14:textId="77777777" w:rsidR="00F84FBC" w:rsidRDefault="00F84FBC" w:rsidP="00F84FBC">
      <w:pPr>
        <w:pStyle w:val="NoSpacing"/>
        <w:ind w:left="720" w:firstLine="720"/>
      </w:pPr>
      <w:r>
        <w:t xml:space="preserve">Berkshire” by Walter Money, </w:t>
      </w:r>
      <w:proofErr w:type="spellStart"/>
      <w:r>
        <w:t>pub.Parker</w:t>
      </w:r>
      <w:proofErr w:type="spellEnd"/>
      <w:r>
        <w:t xml:space="preserve"> and Co., Oxford and London, 1887, </w:t>
      </w:r>
    </w:p>
    <w:p w14:paraId="2EC79209" w14:textId="77777777" w:rsidR="00F84FBC" w:rsidRDefault="00F84FBC" w:rsidP="00F84FBC">
      <w:pPr>
        <w:pStyle w:val="NoSpacing"/>
        <w:ind w:left="720" w:firstLine="720"/>
      </w:pPr>
      <w:r>
        <w:t>p.176)</w:t>
      </w:r>
    </w:p>
    <w:p w14:paraId="393A262E" w14:textId="77777777" w:rsidR="00F84FBC" w:rsidRDefault="00F84FBC" w:rsidP="00F84FBC">
      <w:pPr>
        <w:pStyle w:val="NoSpacing"/>
      </w:pPr>
    </w:p>
    <w:p w14:paraId="06D7946C" w14:textId="77777777" w:rsidR="00F84FBC" w:rsidRDefault="00F84FBC" w:rsidP="00F84FBC">
      <w:pPr>
        <w:pStyle w:val="NoSpacing"/>
      </w:pPr>
    </w:p>
    <w:p w14:paraId="1765A151" w14:textId="77777777" w:rsidR="00F84FBC" w:rsidRDefault="00F84FBC" w:rsidP="00F84FBC">
      <w:pPr>
        <w:pStyle w:val="NoSpacing"/>
      </w:pPr>
      <w:r>
        <w:t>25 September 2025</w:t>
      </w:r>
    </w:p>
    <w:p w14:paraId="5EFC13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E9B7" w14:textId="77777777" w:rsidR="00F84FBC" w:rsidRDefault="00F84FBC" w:rsidP="009139A6">
      <w:r>
        <w:separator/>
      </w:r>
    </w:p>
  </w:endnote>
  <w:endnote w:type="continuationSeparator" w:id="0">
    <w:p w14:paraId="34F5B6A3" w14:textId="77777777" w:rsidR="00F84FBC" w:rsidRDefault="00F84F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E4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2B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25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EE06" w14:textId="77777777" w:rsidR="00F84FBC" w:rsidRDefault="00F84FBC" w:rsidP="009139A6">
      <w:r>
        <w:separator/>
      </w:r>
    </w:p>
  </w:footnote>
  <w:footnote w:type="continuationSeparator" w:id="0">
    <w:p w14:paraId="0531CD26" w14:textId="77777777" w:rsidR="00F84FBC" w:rsidRDefault="00F84F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AC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6D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09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B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84FBC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FF99"/>
  <w15:chartTrackingRefBased/>
  <w15:docId w15:val="{4A340C4E-36B5-4B64-862B-CF2FB6FF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39</Words>
  <Characters>228</Characters>
  <Application>Microsoft Office Word</Application>
  <DocSecurity>0</DocSecurity>
  <Lines>17</Lines>
  <Paragraphs>9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2025-10-03T11:08:00Z</dcterms:created>
  <dcterms:modified xsi:type="dcterms:W3CDTF">2025-10-03T11:11:00Z</dcterms:modified>
</cp:coreProperties>
</file>