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AFF7B" w14:textId="77777777" w:rsidR="00B218E8" w:rsidRDefault="00B218E8" w:rsidP="00B218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SPENDLOVE</w:t>
      </w:r>
      <w:r>
        <w:rPr>
          <w:rFonts w:cs="Times New Roman"/>
          <w:szCs w:val="24"/>
        </w:rPr>
        <w:t xml:space="preserve">        (fl.1424)</w:t>
      </w:r>
    </w:p>
    <w:p w14:paraId="76A7EFB7" w14:textId="77777777" w:rsidR="00B218E8" w:rsidRDefault="00B218E8" w:rsidP="00B218E8">
      <w:pPr>
        <w:pStyle w:val="NoSpacing"/>
        <w:rPr>
          <w:rFonts w:cs="Times New Roman"/>
          <w:szCs w:val="24"/>
        </w:rPr>
      </w:pPr>
    </w:p>
    <w:p w14:paraId="23A43E1D" w14:textId="77777777" w:rsidR="00B218E8" w:rsidRDefault="00B218E8" w:rsidP="00B218E8">
      <w:pPr>
        <w:pStyle w:val="NoSpacing"/>
        <w:rPr>
          <w:rFonts w:cs="Times New Roman"/>
          <w:szCs w:val="24"/>
        </w:rPr>
      </w:pPr>
    </w:p>
    <w:p w14:paraId="6EEF911C" w14:textId="77777777" w:rsidR="00B218E8" w:rsidRDefault="00B218E8" w:rsidP="00B218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1424</w:t>
      </w:r>
      <w:r>
        <w:rPr>
          <w:rFonts w:cs="Times New Roman"/>
          <w:szCs w:val="24"/>
        </w:rPr>
        <w:tab/>
        <w:t xml:space="preserve">John of Lancaster, Duke of Bedford(q.v.), and ten others brought a </w:t>
      </w:r>
    </w:p>
    <w:p w14:paraId="779ED04F" w14:textId="77777777" w:rsidR="00B218E8" w:rsidRDefault="00B218E8" w:rsidP="00B218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plaint of trespass and taking against him and two others.</w:t>
      </w:r>
    </w:p>
    <w:p w14:paraId="22AA71B1" w14:textId="77777777" w:rsidR="00B218E8" w:rsidRDefault="00B218E8" w:rsidP="00B218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E5FAD">
          <w:rPr>
            <w:rStyle w:val="Hyperlink"/>
            <w:rFonts w:cs="Times New Roman"/>
            <w:szCs w:val="24"/>
          </w:rPr>
          <w:t>https://waalt.uh.edu/index.php/CP40/654:_A-J</w:t>
        </w:r>
      </w:hyperlink>
      <w:r>
        <w:rPr>
          <w:rFonts w:cs="Times New Roman"/>
          <w:szCs w:val="24"/>
        </w:rPr>
        <w:t xml:space="preserve"> )</w:t>
      </w:r>
    </w:p>
    <w:p w14:paraId="7FD86B0A" w14:textId="77777777" w:rsidR="00B218E8" w:rsidRDefault="00B218E8" w:rsidP="00B218E8">
      <w:pPr>
        <w:pStyle w:val="NoSpacing"/>
        <w:rPr>
          <w:rFonts w:cs="Times New Roman"/>
          <w:szCs w:val="24"/>
        </w:rPr>
      </w:pPr>
    </w:p>
    <w:p w14:paraId="2C8F535F" w14:textId="77777777" w:rsidR="00B218E8" w:rsidRDefault="00B218E8" w:rsidP="00B218E8">
      <w:pPr>
        <w:pStyle w:val="NoSpacing"/>
        <w:rPr>
          <w:rFonts w:cs="Times New Roman"/>
          <w:szCs w:val="24"/>
        </w:rPr>
      </w:pPr>
    </w:p>
    <w:p w14:paraId="117E3D5B" w14:textId="77777777" w:rsidR="00B218E8" w:rsidRDefault="00B218E8" w:rsidP="00B218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May 2025</w:t>
      </w:r>
    </w:p>
    <w:p w14:paraId="558B4AE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97748" w14:textId="77777777" w:rsidR="00B218E8" w:rsidRDefault="00B218E8" w:rsidP="009139A6">
      <w:r>
        <w:separator/>
      </w:r>
    </w:p>
  </w:endnote>
  <w:endnote w:type="continuationSeparator" w:id="0">
    <w:p w14:paraId="6D61B37B" w14:textId="77777777" w:rsidR="00B218E8" w:rsidRDefault="00B218E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5FBC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16C5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C1D0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C5A03" w14:textId="77777777" w:rsidR="00B218E8" w:rsidRDefault="00B218E8" w:rsidP="009139A6">
      <w:r>
        <w:separator/>
      </w:r>
    </w:p>
  </w:footnote>
  <w:footnote w:type="continuationSeparator" w:id="0">
    <w:p w14:paraId="3CF33745" w14:textId="77777777" w:rsidR="00B218E8" w:rsidRDefault="00B218E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E468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8A0B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93C5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E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218E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1310"/>
  <w15:chartTrackingRefBased/>
  <w15:docId w15:val="{A5CD0A14-C621-4A76-808E-DB1C7F3F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218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2025-05-25T18:17:00Z</dcterms:created>
  <dcterms:modified xsi:type="dcterms:W3CDTF">2025-05-25T18:17:00Z</dcterms:modified>
</cp:coreProperties>
</file>