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308B8" w14:textId="77777777" w:rsidR="001C7623" w:rsidRDefault="001C7623" w:rsidP="001C76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SPENDLOVE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d.1413)</w:t>
      </w:r>
    </w:p>
    <w:p w14:paraId="43023942" w14:textId="77777777" w:rsidR="001C7623" w:rsidRDefault="001C7623" w:rsidP="001C76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</w:t>
      </w:r>
    </w:p>
    <w:p w14:paraId="475B7E94" w14:textId="77777777" w:rsidR="001C7623" w:rsidRDefault="001C7623" w:rsidP="001C7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13D94C" w14:textId="77777777" w:rsidR="001C7623" w:rsidRDefault="001C7623" w:rsidP="001C7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83F0CE" w14:textId="77777777" w:rsidR="001C7623" w:rsidRDefault="001C7623" w:rsidP="001C76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Nov.1413</w:t>
      </w:r>
      <w:r>
        <w:rPr>
          <w:rFonts w:ascii="Times New Roman" w:hAnsi="Times New Roman" w:cs="Times New Roman"/>
          <w:sz w:val="24"/>
          <w:szCs w:val="24"/>
        </w:rPr>
        <w:tab/>
        <w:t>He made his Will.</w:t>
      </w:r>
    </w:p>
    <w:p w14:paraId="20B9F185" w14:textId="77777777" w:rsidR="001C7623" w:rsidRDefault="001C7623" w:rsidP="001C7623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(“Life and Death: A Study of the Wills and Testaments of Men and Women in London and Bury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St.Edmunds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 late Fourteenth  and Early Fifteenth Centuries” Robert A. Wood.  Ph.D. Thesis, Royal Holloway, University of London, 2012, p.259)</w:t>
      </w:r>
    </w:p>
    <w:p w14:paraId="18733743" w14:textId="77777777" w:rsidR="001C7623" w:rsidRDefault="001C7623" w:rsidP="001C76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Nov.</w:t>
      </w:r>
      <w:r>
        <w:rPr>
          <w:rFonts w:ascii="Times New Roman" w:hAnsi="Times New Roman" w:cs="Times New Roman"/>
          <w:sz w:val="24"/>
          <w:szCs w:val="24"/>
        </w:rPr>
        <w:tab/>
        <w:t>Probate of his Will.   (ibid.)</w:t>
      </w:r>
    </w:p>
    <w:p w14:paraId="171BC4CF" w14:textId="77777777" w:rsidR="001C7623" w:rsidRDefault="001C7623" w:rsidP="001C7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59E6E8" w14:textId="77777777" w:rsidR="001C7623" w:rsidRDefault="001C7623" w:rsidP="001C7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FC247A" w14:textId="77777777" w:rsidR="001C7623" w:rsidRDefault="001C7623" w:rsidP="001C76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November 2023</w:t>
      </w:r>
    </w:p>
    <w:p w14:paraId="2ADBEEB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A89364" w14:textId="77777777" w:rsidR="001C7623" w:rsidRDefault="001C7623" w:rsidP="009139A6">
      <w:r>
        <w:separator/>
      </w:r>
    </w:p>
  </w:endnote>
  <w:endnote w:type="continuationSeparator" w:id="0">
    <w:p w14:paraId="7AB92B0E" w14:textId="77777777" w:rsidR="001C7623" w:rsidRDefault="001C762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D9EC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3D15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D61D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D003F9" w14:textId="77777777" w:rsidR="001C7623" w:rsidRDefault="001C7623" w:rsidP="009139A6">
      <w:r>
        <w:separator/>
      </w:r>
    </w:p>
  </w:footnote>
  <w:footnote w:type="continuationSeparator" w:id="0">
    <w:p w14:paraId="35D86EAD" w14:textId="77777777" w:rsidR="001C7623" w:rsidRDefault="001C762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C89B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F288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CDC5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23"/>
    <w:rsid w:val="000666E0"/>
    <w:rsid w:val="001C7623"/>
    <w:rsid w:val="002510B7"/>
    <w:rsid w:val="00270799"/>
    <w:rsid w:val="00432B0C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7C88A"/>
  <w15:chartTrackingRefBased/>
  <w15:docId w15:val="{B9E3F6AC-5F9B-41B4-85D3-2533332DB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623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2024-11-25T12:37:00Z</dcterms:created>
  <dcterms:modified xsi:type="dcterms:W3CDTF">2024-11-25T12:38:00Z</dcterms:modified>
</cp:coreProperties>
</file>