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3410" w14:textId="77777777" w:rsidR="00884181" w:rsidRDefault="00884181" w:rsidP="008841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SPENGALE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21CEF7AC" w14:textId="77777777" w:rsidR="00884181" w:rsidRDefault="00884181" w:rsidP="008841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C003B42" w14:textId="77777777" w:rsidR="00884181" w:rsidRDefault="00884181" w:rsidP="008841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FEE13AD" w14:textId="77777777" w:rsidR="00884181" w:rsidRDefault="00884181" w:rsidP="008841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B75BAFC" w14:textId="77777777" w:rsidR="00884181" w:rsidRDefault="00884181" w:rsidP="008841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E9343B0" w14:textId="77777777" w:rsidR="00884181" w:rsidRDefault="00884181" w:rsidP="008841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298B7BE" w14:textId="77777777" w:rsidR="00884181" w:rsidRPr="00065994" w:rsidRDefault="00884181" w:rsidP="0088418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366572">
        <w:rPr>
          <w:rFonts w:cs="Times New Roman"/>
          <w:color w:val="282B30"/>
          <w:szCs w:val="24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</w:t>
      </w:r>
      <w:r w:rsidRPr="00366572">
        <w:rPr>
          <w:rFonts w:cs="Times New Roman"/>
          <w:color w:val="282B30"/>
          <w:szCs w:val="24"/>
          <w:u w:val="single"/>
          <w:shd w:val="clear" w:color="auto" w:fill="FFFFFF"/>
        </w:rPr>
        <w:t>www.medievalsoldier.org,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accessed</w:t>
      </w:r>
    </w:p>
    <w:p w14:paraId="57CDB0CA" w14:textId="77777777" w:rsidR="00884181" w:rsidRDefault="00884181" w:rsidP="0088418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9041B24" w14:textId="77777777" w:rsidR="00884181" w:rsidRDefault="00884181" w:rsidP="008841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D91DAD0" w14:textId="77777777" w:rsidR="00884181" w:rsidRDefault="00884181" w:rsidP="008841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F845A3E" w14:textId="77777777" w:rsidR="00884181" w:rsidRDefault="00884181" w:rsidP="008841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9 July 2025</w:t>
      </w:r>
    </w:p>
    <w:p w14:paraId="299DF8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D293" w14:textId="77777777" w:rsidR="00884181" w:rsidRDefault="00884181" w:rsidP="009139A6">
      <w:r>
        <w:separator/>
      </w:r>
    </w:p>
  </w:endnote>
  <w:endnote w:type="continuationSeparator" w:id="0">
    <w:p w14:paraId="2693CCBB" w14:textId="77777777" w:rsidR="00884181" w:rsidRDefault="008841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25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57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EE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B498" w14:textId="77777777" w:rsidR="00884181" w:rsidRDefault="00884181" w:rsidP="009139A6">
      <w:r>
        <w:separator/>
      </w:r>
    </w:p>
  </w:footnote>
  <w:footnote w:type="continuationSeparator" w:id="0">
    <w:p w14:paraId="7572075D" w14:textId="77777777" w:rsidR="00884181" w:rsidRDefault="008841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86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6C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64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8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418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C846"/>
  <w15:chartTrackingRefBased/>
  <w15:docId w15:val="{4125CFEE-2499-4A57-990C-CCDAC196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2025-07-13T18:32:00Z</dcterms:created>
  <dcterms:modified xsi:type="dcterms:W3CDTF">2025-07-13T18:33:00Z</dcterms:modified>
</cp:coreProperties>
</file>