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00FC" w14:textId="77777777" w:rsidR="002F5997" w:rsidRPr="00B82BB0" w:rsidRDefault="002F5997" w:rsidP="002F59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SPENLOVE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73B0CB77" w14:textId="77777777" w:rsidR="002F5997" w:rsidRDefault="002F5997" w:rsidP="002F59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St.John</w:t>
      </w:r>
      <w:proofErr w:type="spellEnd"/>
      <w:r>
        <w:rPr>
          <w:rFonts w:ascii="Times New Roman" w:hAnsi="Times New Roman" w:cs="Times New Roman"/>
        </w:rPr>
        <w:t xml:space="preserve"> Street, Middlesex. Locksmith.</w:t>
      </w:r>
    </w:p>
    <w:p w14:paraId="607A8140" w14:textId="77777777" w:rsidR="002F5997" w:rsidRDefault="002F5997" w:rsidP="002F5997">
      <w:pPr>
        <w:pStyle w:val="NoSpacing"/>
        <w:rPr>
          <w:rFonts w:ascii="Times New Roman" w:hAnsi="Times New Roman" w:cs="Times New Roman"/>
        </w:rPr>
      </w:pPr>
    </w:p>
    <w:p w14:paraId="56BD592D" w14:textId="77777777" w:rsidR="002F5997" w:rsidRDefault="002F5997" w:rsidP="002F5997">
      <w:pPr>
        <w:pStyle w:val="NoSpacing"/>
        <w:rPr>
          <w:rFonts w:ascii="Times New Roman" w:hAnsi="Times New Roman" w:cs="Times New Roman"/>
        </w:rPr>
      </w:pPr>
    </w:p>
    <w:p w14:paraId="391306E3" w14:textId="77777777" w:rsidR="002F5997" w:rsidRDefault="002F5997" w:rsidP="002F59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The King indicted him and many others for trespass.</w:t>
      </w:r>
    </w:p>
    <w:p w14:paraId="29FC0FC1" w14:textId="77777777" w:rsidR="002F5997" w:rsidRDefault="002F5997" w:rsidP="002F59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5F5180F" w14:textId="77777777" w:rsidR="002F5997" w:rsidRDefault="002F5997" w:rsidP="002F5997">
      <w:pPr>
        <w:pStyle w:val="NoSpacing"/>
        <w:rPr>
          <w:rFonts w:ascii="Times New Roman" w:hAnsi="Times New Roman" w:cs="Times New Roman"/>
          <w:lang w:val="en-US"/>
        </w:rPr>
      </w:pPr>
    </w:p>
    <w:p w14:paraId="66A8D316" w14:textId="77777777" w:rsidR="002F5997" w:rsidRDefault="002F5997" w:rsidP="002F5997">
      <w:pPr>
        <w:pStyle w:val="NoSpacing"/>
        <w:rPr>
          <w:rFonts w:ascii="Times New Roman" w:hAnsi="Times New Roman" w:cs="Times New Roman"/>
          <w:lang w:val="en-US"/>
        </w:rPr>
      </w:pPr>
    </w:p>
    <w:p w14:paraId="75B6D273" w14:textId="77777777" w:rsidR="002F5997" w:rsidRDefault="002F5997" w:rsidP="002F59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564085D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E5A3" w14:textId="77777777" w:rsidR="0033504A" w:rsidRDefault="0033504A" w:rsidP="00086E2C">
      <w:pPr>
        <w:spacing w:after="0" w:line="240" w:lineRule="auto"/>
      </w:pPr>
      <w:r>
        <w:separator/>
      </w:r>
    </w:p>
  </w:endnote>
  <w:endnote w:type="continuationSeparator" w:id="0">
    <w:p w14:paraId="61D0ED9A" w14:textId="77777777" w:rsidR="0033504A" w:rsidRDefault="003350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16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BC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F04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B072" w14:textId="77777777" w:rsidR="0033504A" w:rsidRDefault="0033504A" w:rsidP="00086E2C">
      <w:pPr>
        <w:spacing w:after="0" w:line="240" w:lineRule="auto"/>
      </w:pPr>
      <w:r>
        <w:separator/>
      </w:r>
    </w:p>
  </w:footnote>
  <w:footnote w:type="continuationSeparator" w:id="0">
    <w:p w14:paraId="770D7B94" w14:textId="77777777" w:rsidR="0033504A" w:rsidRDefault="003350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0A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01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42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97"/>
    <w:rsid w:val="00086E2C"/>
    <w:rsid w:val="000A2E7A"/>
    <w:rsid w:val="002244B7"/>
    <w:rsid w:val="002F5997"/>
    <w:rsid w:val="00314D94"/>
    <w:rsid w:val="0033504A"/>
    <w:rsid w:val="00617568"/>
    <w:rsid w:val="006E68FA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5F3A"/>
  <w15:chartTrackingRefBased/>
  <w15:docId w15:val="{1DE83078-3956-4C16-B041-A06876F7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59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59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224</Characters>
  <Application>Microsoft Office Word</Application>
  <DocSecurity>0</DocSecurity>
  <Lines>12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2025-12-11T22:39:00Z</dcterms:created>
  <dcterms:modified xsi:type="dcterms:W3CDTF">2025-12-11T22:40:00Z</dcterms:modified>
</cp:coreProperties>
</file>