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A884F4" w14:textId="77777777" w:rsidR="009023E0" w:rsidRDefault="009023E0" w:rsidP="009023E0">
      <w:pPr>
        <w:pStyle w:val="NoSpacing"/>
      </w:pPr>
      <w:r>
        <w:rPr>
          <w:u w:val="single"/>
        </w:rPr>
        <w:t>John SPEVY</w:t>
      </w:r>
      <w:r>
        <w:t xml:space="preserve">        (fl.1461)</w:t>
      </w:r>
    </w:p>
    <w:p w14:paraId="040158B7" w14:textId="77777777" w:rsidR="009023E0" w:rsidRDefault="009023E0" w:rsidP="009023E0">
      <w:pPr>
        <w:pStyle w:val="NoSpacing"/>
      </w:pPr>
      <w:r>
        <w:t>Soldier of Calais.</w:t>
      </w:r>
    </w:p>
    <w:p w14:paraId="42B51050" w14:textId="77777777" w:rsidR="009023E0" w:rsidRDefault="009023E0" w:rsidP="009023E0">
      <w:pPr>
        <w:pStyle w:val="NoSpacing"/>
      </w:pPr>
    </w:p>
    <w:p w14:paraId="373FB0DE" w14:textId="77777777" w:rsidR="009023E0" w:rsidRDefault="009023E0" w:rsidP="009023E0">
      <w:pPr>
        <w:pStyle w:val="NoSpacing"/>
      </w:pPr>
    </w:p>
    <w:p w14:paraId="21710C64" w14:textId="77777777" w:rsidR="009023E0" w:rsidRDefault="009023E0" w:rsidP="009023E0">
      <w:pPr>
        <w:pStyle w:val="NoSpacing"/>
      </w:pPr>
      <w:r>
        <w:t xml:space="preserve">  9 Aug.1461</w:t>
      </w:r>
      <w:r>
        <w:tab/>
        <w:t>He was appointed purveyor of timber for the King’s work in Calais</w:t>
      </w:r>
    </w:p>
    <w:p w14:paraId="08F526B5" w14:textId="77777777" w:rsidR="009023E0" w:rsidRDefault="009023E0" w:rsidP="009023E0">
      <w:pPr>
        <w:pStyle w:val="NoSpacing"/>
      </w:pPr>
      <w:r>
        <w:tab/>
      </w:r>
      <w:r>
        <w:tab/>
        <w:t>and carriage for the same.   (C.P.R. 1461-67 p.71)</w:t>
      </w:r>
    </w:p>
    <w:p w14:paraId="3FDAA115" w14:textId="77777777" w:rsidR="009023E0" w:rsidRDefault="009023E0" w:rsidP="009023E0">
      <w:pPr>
        <w:pStyle w:val="NoSpacing"/>
      </w:pPr>
    </w:p>
    <w:p w14:paraId="4162665D" w14:textId="77777777" w:rsidR="009023E0" w:rsidRDefault="009023E0" w:rsidP="009023E0">
      <w:pPr>
        <w:pStyle w:val="NoSpacing"/>
      </w:pPr>
    </w:p>
    <w:p w14:paraId="76FDDF6A" w14:textId="77777777" w:rsidR="009023E0" w:rsidRDefault="009023E0" w:rsidP="009023E0">
      <w:pPr>
        <w:pStyle w:val="NoSpacing"/>
      </w:pPr>
      <w:r>
        <w:t>1 September 2025</w:t>
      </w:r>
    </w:p>
    <w:p w14:paraId="32CD50C3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872979" w14:textId="77777777" w:rsidR="009023E0" w:rsidRDefault="009023E0" w:rsidP="009139A6">
      <w:r>
        <w:separator/>
      </w:r>
    </w:p>
  </w:endnote>
  <w:endnote w:type="continuationSeparator" w:id="0">
    <w:p w14:paraId="797DA186" w14:textId="77777777" w:rsidR="009023E0" w:rsidRDefault="009023E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30D3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D22F8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09D6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AFBB43" w14:textId="77777777" w:rsidR="009023E0" w:rsidRDefault="009023E0" w:rsidP="009139A6">
      <w:r>
        <w:separator/>
      </w:r>
    </w:p>
  </w:footnote>
  <w:footnote w:type="continuationSeparator" w:id="0">
    <w:p w14:paraId="3B289EAD" w14:textId="77777777" w:rsidR="009023E0" w:rsidRDefault="009023E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AF10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62F4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45BD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3E0"/>
    <w:rsid w:val="000666E0"/>
    <w:rsid w:val="000A2E7A"/>
    <w:rsid w:val="001307AC"/>
    <w:rsid w:val="00190DFA"/>
    <w:rsid w:val="00222C9E"/>
    <w:rsid w:val="002510B7"/>
    <w:rsid w:val="00270799"/>
    <w:rsid w:val="002737D5"/>
    <w:rsid w:val="00357E4A"/>
    <w:rsid w:val="005C130B"/>
    <w:rsid w:val="00826F5C"/>
    <w:rsid w:val="009023E0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3D01C6"/>
  <w15:chartTrackingRefBased/>
  <w15:docId w15:val="{788B5E33-D0E7-40CC-80F2-E8BBCF1F8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30</Words>
  <Characters>171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2025-09-03T14:30:00Z</dcterms:created>
  <dcterms:modified xsi:type="dcterms:W3CDTF">2025-09-03T14:31:00Z</dcterms:modified>
</cp:coreProperties>
</file>