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BF0DE" w14:textId="0D182C0C" w:rsidR="00BA00AB" w:rsidRDefault="00921CC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Anne SPENCER</w:t>
      </w:r>
      <w:r>
        <w:rPr>
          <w:rFonts w:cs="Times New Roman"/>
          <w:szCs w:val="24"/>
        </w:rPr>
        <w:t xml:space="preserve">        (fl.1440’s)</w:t>
      </w:r>
    </w:p>
    <w:p w14:paraId="0DDAEEB9" w14:textId="2849510C" w:rsidR="00921CC4" w:rsidRDefault="00921CC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Silkwoman.</w:t>
      </w:r>
    </w:p>
    <w:p w14:paraId="4CB070FA" w14:textId="77777777" w:rsidR="00921CC4" w:rsidRDefault="00921CC4" w:rsidP="009139A6">
      <w:pPr>
        <w:pStyle w:val="NoSpacing"/>
        <w:rPr>
          <w:rFonts w:cs="Times New Roman"/>
          <w:szCs w:val="24"/>
        </w:rPr>
      </w:pPr>
    </w:p>
    <w:p w14:paraId="7EEDE4DF" w14:textId="77777777" w:rsidR="00921CC4" w:rsidRDefault="00921CC4" w:rsidP="009139A6">
      <w:pPr>
        <w:pStyle w:val="NoSpacing"/>
        <w:rPr>
          <w:rFonts w:cs="Times New Roman"/>
          <w:szCs w:val="24"/>
        </w:rPr>
      </w:pPr>
    </w:p>
    <w:p w14:paraId="429FCD5E" w14:textId="4892A45F" w:rsidR="00921CC4" w:rsidRDefault="00921CC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= Richard Spencer.   (Ricardian XVI p.53 n.25)</w:t>
      </w:r>
    </w:p>
    <w:p w14:paraId="13693EE3" w14:textId="77777777" w:rsidR="00921CC4" w:rsidRDefault="00921CC4" w:rsidP="009139A6">
      <w:pPr>
        <w:pStyle w:val="NoSpacing"/>
        <w:rPr>
          <w:rFonts w:cs="Times New Roman"/>
          <w:szCs w:val="24"/>
        </w:rPr>
      </w:pPr>
    </w:p>
    <w:p w14:paraId="1C8FFA2A" w14:textId="2CF6AADA" w:rsidR="00921CC4" w:rsidRDefault="00921CC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= William Rotheley, goldsmith.    (ibid.)</w:t>
      </w:r>
    </w:p>
    <w:p w14:paraId="778F2376" w14:textId="77777777" w:rsidR="00921CC4" w:rsidRDefault="00921CC4" w:rsidP="009139A6">
      <w:pPr>
        <w:pStyle w:val="NoSpacing"/>
        <w:rPr>
          <w:rFonts w:cs="Times New Roman"/>
          <w:szCs w:val="24"/>
        </w:rPr>
      </w:pPr>
    </w:p>
    <w:p w14:paraId="2B435F7B" w14:textId="77777777" w:rsidR="00921CC4" w:rsidRDefault="00921CC4" w:rsidP="009139A6">
      <w:pPr>
        <w:pStyle w:val="NoSpacing"/>
        <w:rPr>
          <w:rFonts w:cs="Times New Roman"/>
          <w:szCs w:val="24"/>
        </w:rPr>
      </w:pPr>
    </w:p>
    <w:p w14:paraId="2B31BF29" w14:textId="183D4C8A" w:rsidR="00921CC4" w:rsidRDefault="00921CC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early 1330s’</w:t>
      </w:r>
      <w:r>
        <w:rPr>
          <w:rFonts w:cs="Times New Roman"/>
          <w:szCs w:val="24"/>
        </w:rPr>
        <w:tab/>
        <w:t>Joan Batail was apprenticed to her.   (ibid.)</w:t>
      </w:r>
    </w:p>
    <w:p w14:paraId="6BC3EEDA" w14:textId="77777777" w:rsidR="00921CC4" w:rsidRDefault="00921CC4" w:rsidP="009139A6">
      <w:pPr>
        <w:pStyle w:val="NoSpacing"/>
        <w:rPr>
          <w:rFonts w:cs="Times New Roman"/>
          <w:szCs w:val="24"/>
        </w:rPr>
      </w:pPr>
    </w:p>
    <w:p w14:paraId="17D4EC68" w14:textId="77777777" w:rsidR="00921CC4" w:rsidRDefault="00921CC4" w:rsidP="009139A6">
      <w:pPr>
        <w:pStyle w:val="NoSpacing"/>
        <w:rPr>
          <w:rFonts w:cs="Times New Roman"/>
          <w:szCs w:val="24"/>
        </w:rPr>
      </w:pPr>
    </w:p>
    <w:p w14:paraId="229132AE" w14:textId="77777777" w:rsidR="00921CC4" w:rsidRDefault="00921CC4" w:rsidP="009139A6">
      <w:pPr>
        <w:pStyle w:val="NoSpacing"/>
        <w:rPr>
          <w:rFonts w:cs="Times New Roman"/>
          <w:szCs w:val="24"/>
        </w:rPr>
      </w:pPr>
    </w:p>
    <w:p w14:paraId="5D6BC308" w14:textId="4CDF8314" w:rsidR="00921CC4" w:rsidRPr="00921CC4" w:rsidRDefault="00921CC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sectPr w:rsidR="00921CC4" w:rsidRPr="00921C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418C9" w14:textId="77777777" w:rsidR="00921CC4" w:rsidRDefault="00921CC4" w:rsidP="009139A6">
      <w:r>
        <w:separator/>
      </w:r>
    </w:p>
  </w:endnote>
  <w:endnote w:type="continuationSeparator" w:id="0">
    <w:p w14:paraId="77103B16" w14:textId="77777777" w:rsidR="00921CC4" w:rsidRDefault="00921C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B4F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FF1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2C8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F479B" w14:textId="77777777" w:rsidR="00921CC4" w:rsidRDefault="00921CC4" w:rsidP="009139A6">
      <w:r>
        <w:separator/>
      </w:r>
    </w:p>
  </w:footnote>
  <w:footnote w:type="continuationSeparator" w:id="0">
    <w:p w14:paraId="051C7519" w14:textId="77777777" w:rsidR="00921CC4" w:rsidRDefault="00921C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E6B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B63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E91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C4"/>
    <w:rsid w:val="000666E0"/>
    <w:rsid w:val="002510B7"/>
    <w:rsid w:val="00270799"/>
    <w:rsid w:val="005C130B"/>
    <w:rsid w:val="00826F5C"/>
    <w:rsid w:val="008C0C7C"/>
    <w:rsid w:val="009139A6"/>
    <w:rsid w:val="00921CC4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C821"/>
  <w15:chartTrackingRefBased/>
  <w15:docId w15:val="{D225E2A8-0343-4532-ABC7-3953E6D2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2024-12-22T19:50:00Z</dcterms:created>
  <dcterms:modified xsi:type="dcterms:W3CDTF">2024-12-22T19:58:00Z</dcterms:modified>
</cp:coreProperties>
</file>