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0743" w14:textId="055B4C74" w:rsidR="00BA00AB" w:rsidRDefault="004929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Denis SPENCER</w:t>
      </w:r>
      <w:r>
        <w:rPr>
          <w:rFonts w:cs="Times New Roman"/>
          <w:szCs w:val="24"/>
        </w:rPr>
        <w:t xml:space="preserve">    (d.1427)</w:t>
      </w:r>
    </w:p>
    <w:p w14:paraId="3B45B438" w14:textId="55F4970F" w:rsidR="00492923" w:rsidRDefault="004929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Everingham.</w:t>
      </w:r>
    </w:p>
    <w:p w14:paraId="66E3ABA6" w14:textId="77777777" w:rsidR="00492923" w:rsidRDefault="00492923" w:rsidP="009139A6">
      <w:pPr>
        <w:pStyle w:val="NoSpacing"/>
        <w:rPr>
          <w:rFonts w:cs="Times New Roman"/>
          <w:szCs w:val="24"/>
        </w:rPr>
      </w:pPr>
    </w:p>
    <w:p w14:paraId="05BF0278" w14:textId="77777777" w:rsidR="00492923" w:rsidRDefault="00492923" w:rsidP="009139A6">
      <w:pPr>
        <w:pStyle w:val="NoSpacing"/>
        <w:rPr>
          <w:rFonts w:cs="Times New Roman"/>
          <w:szCs w:val="24"/>
        </w:rPr>
      </w:pPr>
    </w:p>
    <w:p w14:paraId="089349DC" w14:textId="166EA2A6" w:rsidR="00492923" w:rsidRDefault="004929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Jan.1427</w:t>
      </w:r>
      <w:r>
        <w:rPr>
          <w:rFonts w:cs="Times New Roman"/>
          <w:szCs w:val="24"/>
        </w:rPr>
        <w:tab/>
        <w:t>He made his Will.   (W.Y.R. p.155)</w:t>
      </w:r>
    </w:p>
    <w:p w14:paraId="36286BAA" w14:textId="472F11EB" w:rsidR="00492923" w:rsidRDefault="004929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</w:t>
      </w:r>
      <w:r>
        <w:rPr>
          <w:rFonts w:cs="Times New Roman"/>
          <w:szCs w:val="24"/>
        </w:rPr>
        <w:tab/>
        <w:t>Probate of his Will.   (ibid.)</w:t>
      </w:r>
    </w:p>
    <w:p w14:paraId="70C06D38" w14:textId="77777777" w:rsidR="00492923" w:rsidRDefault="00492923" w:rsidP="009139A6">
      <w:pPr>
        <w:pStyle w:val="NoSpacing"/>
        <w:rPr>
          <w:rFonts w:cs="Times New Roman"/>
          <w:szCs w:val="24"/>
        </w:rPr>
      </w:pPr>
    </w:p>
    <w:p w14:paraId="052065B8" w14:textId="77777777" w:rsidR="00492923" w:rsidRDefault="00492923" w:rsidP="009139A6">
      <w:pPr>
        <w:pStyle w:val="NoSpacing"/>
        <w:rPr>
          <w:rFonts w:cs="Times New Roman"/>
          <w:szCs w:val="24"/>
        </w:rPr>
      </w:pPr>
    </w:p>
    <w:p w14:paraId="3FDF6DCC" w14:textId="20EF5743" w:rsidR="00492923" w:rsidRPr="00492923" w:rsidRDefault="004929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April 2023</w:t>
      </w:r>
    </w:p>
    <w:sectPr w:rsidR="00492923" w:rsidRPr="00492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1FA8" w14:textId="77777777" w:rsidR="00492923" w:rsidRDefault="00492923" w:rsidP="009139A6">
      <w:r>
        <w:separator/>
      </w:r>
    </w:p>
  </w:endnote>
  <w:endnote w:type="continuationSeparator" w:id="0">
    <w:p w14:paraId="012A8371" w14:textId="77777777" w:rsidR="00492923" w:rsidRDefault="004929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AF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5E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06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668F" w14:textId="77777777" w:rsidR="00492923" w:rsidRDefault="00492923" w:rsidP="009139A6">
      <w:r>
        <w:separator/>
      </w:r>
    </w:p>
  </w:footnote>
  <w:footnote w:type="continuationSeparator" w:id="0">
    <w:p w14:paraId="73213CA3" w14:textId="77777777" w:rsidR="00492923" w:rsidRDefault="004929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20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B2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9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23"/>
    <w:rsid w:val="000666E0"/>
    <w:rsid w:val="002510B7"/>
    <w:rsid w:val="0049292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A99E"/>
  <w15:chartTrackingRefBased/>
  <w15:docId w15:val="{50B11CEB-F480-4E47-AD05-2512ED9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2023-04-10T06:59:00Z</dcterms:created>
  <dcterms:modified xsi:type="dcterms:W3CDTF">2023-04-10T07:01:00Z</dcterms:modified>
</cp:coreProperties>
</file>