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786" w:rsidRDefault="00F02786" w:rsidP="00F027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Edward SPENCER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d.ca..1484)</w:t>
      </w:r>
    </w:p>
    <w:p w:rsidR="00F02786" w:rsidRDefault="00F02786" w:rsidP="00F027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Hunstanton, Norfolk. Yeoman.</w:t>
      </w:r>
    </w:p>
    <w:p w:rsidR="00F02786" w:rsidRDefault="00F02786" w:rsidP="00F02786">
      <w:pPr>
        <w:rPr>
          <w:rFonts w:ascii="Times New Roman" w:hAnsi="Times New Roman" w:cs="Times New Roman"/>
        </w:rPr>
      </w:pPr>
    </w:p>
    <w:p w:rsidR="00F02786" w:rsidRDefault="00F02786" w:rsidP="00F02786">
      <w:pPr>
        <w:rPr>
          <w:rFonts w:ascii="Times New Roman" w:hAnsi="Times New Roman" w:cs="Times New Roman"/>
        </w:rPr>
      </w:pPr>
    </w:p>
    <w:p w:rsidR="00F02786" w:rsidRDefault="00F02786" w:rsidP="00F027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 died in or before this time.</w:t>
      </w:r>
    </w:p>
    <w:p w:rsidR="00F02786" w:rsidRDefault="00F02786" w:rsidP="00F027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8F3FC4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F02786" w:rsidRDefault="00F02786" w:rsidP="00F02786">
      <w:pPr>
        <w:rPr>
          <w:rFonts w:ascii="Times New Roman" w:hAnsi="Times New Roman" w:cs="Times New Roman"/>
        </w:rPr>
      </w:pPr>
    </w:p>
    <w:p w:rsidR="00F02786" w:rsidRDefault="00F02786" w:rsidP="00F02786">
      <w:pPr>
        <w:rPr>
          <w:rFonts w:ascii="Times New Roman" w:hAnsi="Times New Roman" w:cs="Times New Roman"/>
        </w:rPr>
      </w:pPr>
    </w:p>
    <w:p w:rsidR="00F02786" w:rsidRDefault="00F02786" w:rsidP="00F027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Executor:   John Spencer of Hunstanton(q.v.).   (ibid.)</w:t>
      </w:r>
    </w:p>
    <w:p w:rsidR="00F02786" w:rsidRDefault="00F02786" w:rsidP="00F02786">
      <w:pPr>
        <w:rPr>
          <w:rFonts w:ascii="Times New Roman" w:hAnsi="Times New Roman" w:cs="Times New Roman"/>
        </w:rPr>
      </w:pPr>
    </w:p>
    <w:p w:rsidR="00F02786" w:rsidRDefault="00F02786" w:rsidP="00F02786">
      <w:pPr>
        <w:rPr>
          <w:rFonts w:ascii="Times New Roman" w:hAnsi="Times New Roman" w:cs="Times New Roman"/>
        </w:rPr>
      </w:pPr>
    </w:p>
    <w:p w:rsidR="00F02786" w:rsidRDefault="00F02786" w:rsidP="00F027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February 2018</w:t>
      </w:r>
    </w:p>
    <w:p w:rsidR="006B2F86" w:rsidRPr="00E71FC3" w:rsidRDefault="00F0278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786" w:rsidRDefault="00F02786" w:rsidP="00E71FC3">
      <w:r>
        <w:separator/>
      </w:r>
    </w:p>
  </w:endnote>
  <w:endnote w:type="continuationSeparator" w:id="0">
    <w:p w:rsidR="00F02786" w:rsidRDefault="00F0278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786" w:rsidRDefault="00F02786" w:rsidP="00E71FC3">
      <w:r>
        <w:separator/>
      </w:r>
    </w:p>
  </w:footnote>
  <w:footnote w:type="continuationSeparator" w:id="0">
    <w:p w:rsidR="00F02786" w:rsidRDefault="00F0278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86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0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84B11B-3400-49B6-994D-C1EF9F91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2786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F027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2018-02-12T22:24:00Z</dcterms:created>
  <dcterms:modified xsi:type="dcterms:W3CDTF">2018-02-12T22:25:00Z</dcterms:modified>
</cp:coreProperties>
</file>