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3AE04" w14:textId="77777777" w:rsidR="00CA5391" w:rsidRDefault="00CA5391" w:rsidP="00CA5391">
      <w:pPr>
        <w:pStyle w:val="NoSpacing"/>
      </w:pPr>
      <w:proofErr w:type="spellStart"/>
      <w:r>
        <w:rPr>
          <w:u w:val="single"/>
        </w:rPr>
        <w:t>Grisogonus</w:t>
      </w:r>
      <w:proofErr w:type="spellEnd"/>
      <w:r>
        <w:rPr>
          <w:u w:val="single"/>
        </w:rPr>
        <w:t xml:space="preserve"> SPENCER</w:t>
      </w:r>
      <w:r>
        <w:t xml:space="preserve">       (fl.1484)</w:t>
      </w:r>
    </w:p>
    <w:p w14:paraId="72B79EB9" w14:textId="77777777" w:rsidR="00CA5391" w:rsidRDefault="00CA5391" w:rsidP="00CA5391">
      <w:pPr>
        <w:pStyle w:val="NoSpacing"/>
      </w:pPr>
      <w:r>
        <w:t>of Leicester. Tanner.</w:t>
      </w:r>
    </w:p>
    <w:p w14:paraId="09512628" w14:textId="77777777" w:rsidR="00CA5391" w:rsidRDefault="00CA5391" w:rsidP="00CA5391">
      <w:pPr>
        <w:pStyle w:val="NoSpacing"/>
      </w:pPr>
    </w:p>
    <w:p w14:paraId="09318541" w14:textId="77777777" w:rsidR="00CA5391" w:rsidRDefault="00CA5391" w:rsidP="00CA5391">
      <w:pPr>
        <w:pStyle w:val="NoSpacing"/>
      </w:pPr>
    </w:p>
    <w:p w14:paraId="0E5DF8B1" w14:textId="77777777" w:rsidR="007C3833" w:rsidRDefault="007C3833" w:rsidP="007C3833">
      <w:pPr>
        <w:pStyle w:val="NoSpacing"/>
      </w:pPr>
      <w:r>
        <w:t xml:space="preserve">         1474-5</w:t>
      </w:r>
      <w:r>
        <w:tab/>
        <w:t>He entered the Merchant Gild.</w:t>
      </w:r>
    </w:p>
    <w:p w14:paraId="461A5599" w14:textId="77777777" w:rsidR="007C3833" w:rsidRDefault="007C3833" w:rsidP="007C3833">
      <w:pPr>
        <w:pStyle w:val="NoSpacing"/>
      </w:pPr>
      <w:r>
        <w:tab/>
      </w:r>
      <w:r>
        <w:tab/>
        <w:t>(“Records of the Borough of Leicester” edited by Mary Bateson, published by</w:t>
      </w:r>
    </w:p>
    <w:p w14:paraId="7939D0B5" w14:textId="7B52AA5E" w:rsidR="007C3833" w:rsidRDefault="007C3833" w:rsidP="007C3833">
      <w:pPr>
        <w:pStyle w:val="NoSpacing"/>
        <w:ind w:left="720" w:firstLine="720"/>
      </w:pPr>
      <w:proofErr w:type="spellStart"/>
      <w:r>
        <w:t>C.J.Clay</w:t>
      </w:r>
      <w:proofErr w:type="spellEnd"/>
      <w:r>
        <w:t xml:space="preserve"> and Sons, London, 1901, volume II p.464)</w:t>
      </w:r>
    </w:p>
    <w:p w14:paraId="4BD1D558" w14:textId="77777777" w:rsidR="00CA5391" w:rsidRDefault="00CA5391" w:rsidP="00CA5391">
      <w:pPr>
        <w:pStyle w:val="NoSpacing"/>
      </w:pPr>
      <w:r>
        <w:tab/>
        <w:t>1484</w:t>
      </w:r>
      <w:r>
        <w:tab/>
        <w:t>John Sepyshede, Abbot of Leicester(q.v.), brought a plaint of debt against him,</w:t>
      </w:r>
    </w:p>
    <w:p w14:paraId="4BF27CCA" w14:textId="77777777" w:rsidR="00CA5391" w:rsidRDefault="00CA5391" w:rsidP="00CA5391">
      <w:pPr>
        <w:pStyle w:val="NoSpacing"/>
      </w:pPr>
      <w:r>
        <w:tab/>
      </w:r>
      <w:r>
        <w:tab/>
        <w:t>Thomas Byles of Dunstable, Bedfordshire(q.v.), Robert Ratclyf of Anstey</w:t>
      </w:r>
    </w:p>
    <w:p w14:paraId="30AA39D6" w14:textId="77777777" w:rsidR="00CA5391" w:rsidRDefault="00CA5391" w:rsidP="00CA5391">
      <w:pPr>
        <w:pStyle w:val="NoSpacing"/>
      </w:pPr>
      <w:r>
        <w:tab/>
      </w:r>
      <w:r>
        <w:tab/>
        <w:t>Leicestershire(q.v.) and John Colet of Ansty in Coventry(q.v.).</w:t>
      </w:r>
    </w:p>
    <w:p w14:paraId="0D79822A" w14:textId="77777777" w:rsidR="00CA5391" w:rsidRDefault="00CA5391" w:rsidP="00CA5391">
      <w:pPr>
        <w:pStyle w:val="NoSpacing"/>
      </w:pPr>
      <w:r>
        <w:tab/>
      </w:r>
      <w:r>
        <w:tab/>
        <w:t>(</w:t>
      </w:r>
      <w:hyperlink r:id="rId6" w:history="1">
        <w:r w:rsidRPr="002F68F7">
          <w:rPr>
            <w:rStyle w:val="Hyperlink"/>
          </w:rPr>
          <w:t>http://aalt.law.uh.edu/Indices/CP40Indices/CP40no888Pl.htm</w:t>
        </w:r>
      </w:hyperlink>
      <w:r>
        <w:t>)</w:t>
      </w:r>
    </w:p>
    <w:p w14:paraId="09833A50" w14:textId="77777777" w:rsidR="00CA5391" w:rsidRDefault="00CA5391" w:rsidP="00CA5391">
      <w:pPr>
        <w:pStyle w:val="NoSpacing"/>
      </w:pPr>
    </w:p>
    <w:p w14:paraId="0A60B342" w14:textId="77777777" w:rsidR="00CA5391" w:rsidRDefault="00CA5391" w:rsidP="00CA5391">
      <w:pPr>
        <w:pStyle w:val="NoSpacing"/>
      </w:pPr>
    </w:p>
    <w:p w14:paraId="3AC99430" w14:textId="77777777" w:rsidR="00CA5391" w:rsidRDefault="00CA5391" w:rsidP="00CA5391">
      <w:pPr>
        <w:pStyle w:val="NoSpacing"/>
      </w:pPr>
      <w:r>
        <w:t>26 December 2018</w:t>
      </w:r>
    </w:p>
    <w:p w14:paraId="27CD46D4" w14:textId="65EC58C7" w:rsidR="007C3833" w:rsidRDefault="007C3833" w:rsidP="00CA5391">
      <w:pPr>
        <w:pStyle w:val="NoSpacing"/>
      </w:pPr>
      <w:r>
        <w:t xml:space="preserve">  4 January 2026</w:t>
      </w:r>
    </w:p>
    <w:p w14:paraId="174E2038" w14:textId="77777777" w:rsidR="00FD6CBF" w:rsidRPr="00E71FC3" w:rsidRDefault="00FD6CBF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6D209" w14:textId="77777777" w:rsidR="00FD6CBF" w:rsidRDefault="00FD6CBF" w:rsidP="00E71FC3">
      <w:pPr>
        <w:spacing w:after="0" w:line="240" w:lineRule="auto"/>
      </w:pPr>
      <w:r>
        <w:separator/>
      </w:r>
    </w:p>
  </w:endnote>
  <w:endnote w:type="continuationSeparator" w:id="0">
    <w:p w14:paraId="47BC7942" w14:textId="77777777" w:rsidR="00FD6CBF" w:rsidRDefault="00FD6CB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B078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86D13" w14:textId="77777777" w:rsidR="00FD6CBF" w:rsidRDefault="00FD6CBF" w:rsidP="00E71FC3">
      <w:pPr>
        <w:spacing w:after="0" w:line="240" w:lineRule="auto"/>
      </w:pPr>
      <w:r>
        <w:separator/>
      </w:r>
    </w:p>
  </w:footnote>
  <w:footnote w:type="continuationSeparator" w:id="0">
    <w:p w14:paraId="3D4016A1" w14:textId="77777777" w:rsidR="00FD6CBF" w:rsidRDefault="00FD6CB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91"/>
    <w:rsid w:val="000C7D27"/>
    <w:rsid w:val="001A7C09"/>
    <w:rsid w:val="00577BD5"/>
    <w:rsid w:val="00656CBA"/>
    <w:rsid w:val="006A1F77"/>
    <w:rsid w:val="00733BE7"/>
    <w:rsid w:val="007C3833"/>
    <w:rsid w:val="00AB52E8"/>
    <w:rsid w:val="00B16D3F"/>
    <w:rsid w:val="00BB41AC"/>
    <w:rsid w:val="00CA5391"/>
    <w:rsid w:val="00E71FC3"/>
    <w:rsid w:val="00EF4813"/>
    <w:rsid w:val="00FD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DB587"/>
  <w15:chartTrackingRefBased/>
  <w15:docId w15:val="{9A666C8E-64DC-4E30-8B76-F5EB81C9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CA53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86</Words>
  <Characters>547</Characters>
  <Application>Microsoft Office Word</Application>
  <DocSecurity>0</DocSecurity>
  <Lines>12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2018-12-29T21:59:00Z</dcterms:created>
  <dcterms:modified xsi:type="dcterms:W3CDTF">2026-01-04T08:54:00Z</dcterms:modified>
</cp:coreProperties>
</file>