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22E8" w14:textId="77777777" w:rsidR="00D95343" w:rsidRDefault="001963BB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SPENCER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5343">
        <w:rPr>
          <w:rFonts w:ascii="Times New Roman" w:hAnsi="Times New Roman" w:cs="Times New Roman"/>
          <w:sz w:val="24"/>
          <w:szCs w:val="24"/>
        </w:rPr>
        <w:t>(fl.1484)</w:t>
      </w:r>
    </w:p>
    <w:p w14:paraId="622017E3" w14:textId="766947FA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Rosedale Nunnery.</w:t>
      </w:r>
    </w:p>
    <w:p w14:paraId="0441582E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081B9" w14:textId="5BD7378B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648A5" w14:textId="77777777" w:rsidR="005B36B0" w:rsidRPr="00FD1672" w:rsidRDefault="005B36B0" w:rsidP="005B36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>20 Dec.1483</w:t>
      </w:r>
      <w:r w:rsidRPr="00FD1672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 xml:space="preserve">subdeacon </w:t>
      </w:r>
      <w:r w:rsidRPr="00FD1672">
        <w:rPr>
          <w:rFonts w:ascii="Times New Roman" w:hAnsi="Times New Roman" w:cs="Times New Roman"/>
          <w:sz w:val="24"/>
          <w:szCs w:val="24"/>
        </w:rPr>
        <w:t>in the conventual church of the Austin Friars,</w:t>
      </w:r>
    </w:p>
    <w:p w14:paraId="231D97BE" w14:textId="77777777" w:rsidR="005B36B0" w:rsidRPr="00FD1672" w:rsidRDefault="005B36B0" w:rsidP="005B36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ab/>
        <w:t>York, by William Egremont, Bishop of Dromore(q.v.)</w:t>
      </w:r>
    </w:p>
    <w:p w14:paraId="41531789" w14:textId="77777777" w:rsidR="005B36B0" w:rsidRDefault="005B36B0" w:rsidP="005B36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1672">
        <w:rPr>
          <w:rFonts w:ascii="Times New Roman" w:hAnsi="Times New Roman" w:cs="Times New Roman"/>
          <w:sz w:val="24"/>
          <w:szCs w:val="24"/>
        </w:rPr>
        <w:tab/>
      </w:r>
      <w:r w:rsidRPr="00FD1672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1672">
        <w:rPr>
          <w:rFonts w:ascii="Times New Roman" w:hAnsi="Times New Roman" w:cs="Times New Roman"/>
          <w:sz w:val="24"/>
          <w:szCs w:val="24"/>
        </w:rPr>
        <w:t>)</w:t>
      </w:r>
    </w:p>
    <w:p w14:paraId="274DC264" w14:textId="77777777" w:rsidR="005B36B0" w:rsidRDefault="005B36B0" w:rsidP="005B36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conventual church of Holy Trinity, York,</w:t>
      </w:r>
    </w:p>
    <w:p w14:paraId="6D2734BE" w14:textId="77777777" w:rsidR="005B36B0" w:rsidRPr="00911497" w:rsidRDefault="005B36B0" w:rsidP="005B36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6A7AC5E1" w14:textId="379A25C0" w:rsidR="005B36B0" w:rsidRPr="005B36B0" w:rsidRDefault="005B36B0" w:rsidP="00D9534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.93)</w:t>
      </w:r>
    </w:p>
    <w:p w14:paraId="14DD8C12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the Franciscans in York</w:t>
      </w:r>
    </w:p>
    <w:p w14:paraId="12535DAB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233D1568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.95)</w:t>
      </w:r>
    </w:p>
    <w:p w14:paraId="796AF7AA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C4080" w14:textId="77777777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33F33" w14:textId="2FA7190F" w:rsidR="00D95343" w:rsidRDefault="00D95343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March 2021 </w:t>
      </w:r>
    </w:p>
    <w:p w14:paraId="387913EA" w14:textId="70C1D0B4" w:rsidR="005B36B0" w:rsidRPr="00C17D89" w:rsidRDefault="005B36B0" w:rsidP="00D9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October 2021</w:t>
      </w:r>
    </w:p>
    <w:p w14:paraId="04740772" w14:textId="370C530E" w:rsidR="00BA00AB" w:rsidRPr="001963B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963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9B94" w14:textId="77777777" w:rsidR="006607DD" w:rsidRDefault="006607DD" w:rsidP="009139A6">
      <w:r>
        <w:separator/>
      </w:r>
    </w:p>
  </w:endnote>
  <w:endnote w:type="continuationSeparator" w:id="0">
    <w:p w14:paraId="76FFF308" w14:textId="77777777" w:rsidR="006607DD" w:rsidRDefault="00660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0092" w14:textId="77777777" w:rsidR="001963BB" w:rsidRDefault="00196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713" w14:textId="77777777" w:rsidR="001963BB" w:rsidRPr="009139A6" w:rsidRDefault="001963BB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721C" w14:textId="77777777" w:rsidR="001963BB" w:rsidRDefault="00196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C220" w14:textId="77777777" w:rsidR="006607DD" w:rsidRDefault="006607DD" w:rsidP="009139A6">
      <w:r>
        <w:separator/>
      </w:r>
    </w:p>
  </w:footnote>
  <w:footnote w:type="continuationSeparator" w:id="0">
    <w:p w14:paraId="2C57E5E1" w14:textId="77777777" w:rsidR="006607DD" w:rsidRDefault="00660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BDB6" w14:textId="77777777" w:rsidR="001963BB" w:rsidRDefault="00196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B480" w14:textId="77777777" w:rsidR="001963BB" w:rsidRDefault="00196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BE79" w14:textId="77777777" w:rsidR="001963BB" w:rsidRDefault="00196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BB"/>
    <w:rsid w:val="000666E0"/>
    <w:rsid w:val="001963BB"/>
    <w:rsid w:val="002510B7"/>
    <w:rsid w:val="005B36B0"/>
    <w:rsid w:val="005C130B"/>
    <w:rsid w:val="006607DD"/>
    <w:rsid w:val="00826F5C"/>
    <w:rsid w:val="009139A6"/>
    <w:rsid w:val="009448BB"/>
    <w:rsid w:val="00A3176C"/>
    <w:rsid w:val="00BA00AB"/>
    <w:rsid w:val="00D9534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CBA9"/>
  <w15:chartTrackingRefBased/>
  <w15:docId w15:val="{4DFDE24F-A632-4C87-A37D-3DC5CF9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2021-03-09T13:44:00Z</dcterms:created>
  <dcterms:modified xsi:type="dcterms:W3CDTF">2021-10-01T18:10:00Z</dcterms:modified>
</cp:coreProperties>
</file>