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878A" w14:textId="77777777" w:rsidR="00B12283" w:rsidRDefault="00B12283" w:rsidP="00B122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Jane SPENCER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1429-1496)</w:t>
      </w:r>
    </w:p>
    <w:p w14:paraId="685F7E37" w14:textId="77777777" w:rsidR="00B12283" w:rsidRDefault="00B12283" w:rsidP="00B12283">
      <w:pPr>
        <w:pStyle w:val="NoSpacing"/>
        <w:rPr>
          <w:rFonts w:cs="Times New Roman"/>
          <w:szCs w:val="24"/>
        </w:rPr>
      </w:pPr>
    </w:p>
    <w:p w14:paraId="3279EFF4" w14:textId="77777777" w:rsidR="00B12283" w:rsidRDefault="00B12283" w:rsidP="00B12283">
      <w:pPr>
        <w:pStyle w:val="NoSpacing"/>
        <w:rPr>
          <w:rFonts w:cs="Times New Roman"/>
          <w:szCs w:val="24"/>
        </w:rPr>
      </w:pPr>
    </w:p>
    <w:p w14:paraId="0AF733AB" w14:textId="77777777" w:rsidR="00B12283" w:rsidRDefault="00B12283" w:rsidP="00B122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 Cope(q.v.).</w:t>
      </w:r>
    </w:p>
    <w:p w14:paraId="4885DA4C" w14:textId="77777777" w:rsidR="00B12283" w:rsidRDefault="00B12283" w:rsidP="00B122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1300s – current)</w:t>
      </w:r>
    </w:p>
    <w:p w14:paraId="521471C5" w14:textId="77777777" w:rsidR="00B12283" w:rsidRDefault="00B12283" w:rsidP="00B12283">
      <w:pPr>
        <w:pStyle w:val="NoSpacing"/>
        <w:rPr>
          <w:rFonts w:cs="Times New Roman"/>
          <w:szCs w:val="24"/>
        </w:rPr>
      </w:pPr>
    </w:p>
    <w:p w14:paraId="755D7C70" w14:textId="77777777" w:rsidR="00B12283" w:rsidRDefault="00B12283" w:rsidP="00B12283">
      <w:pPr>
        <w:pStyle w:val="NoSpacing"/>
        <w:rPr>
          <w:rFonts w:cs="Times New Roman"/>
          <w:szCs w:val="24"/>
        </w:rPr>
      </w:pPr>
    </w:p>
    <w:p w14:paraId="1E7BC7C8" w14:textId="77777777" w:rsidR="00B12283" w:rsidRDefault="00B12283" w:rsidP="00B122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She was born in Daventry.   (ibid.)</w:t>
      </w:r>
    </w:p>
    <w:p w14:paraId="0DABF723" w14:textId="77777777" w:rsidR="00B12283" w:rsidRDefault="00B12283" w:rsidP="00B122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1496</w:t>
      </w:r>
      <w:r>
        <w:rPr>
          <w:rFonts w:cs="Times New Roman"/>
          <w:szCs w:val="24"/>
        </w:rPr>
        <w:tab/>
        <w:t>She died in Canons Ashby.   (ibid.)</w:t>
      </w:r>
    </w:p>
    <w:p w14:paraId="1934A507" w14:textId="77777777" w:rsidR="00B12283" w:rsidRDefault="00B12283" w:rsidP="00B12283">
      <w:pPr>
        <w:pStyle w:val="NoSpacing"/>
        <w:rPr>
          <w:rFonts w:cs="Times New Roman"/>
          <w:szCs w:val="24"/>
        </w:rPr>
      </w:pPr>
    </w:p>
    <w:p w14:paraId="13ABB092" w14:textId="77777777" w:rsidR="00B12283" w:rsidRDefault="00B12283" w:rsidP="00B12283">
      <w:pPr>
        <w:pStyle w:val="NoSpacing"/>
        <w:rPr>
          <w:rFonts w:cs="Times New Roman"/>
          <w:szCs w:val="24"/>
        </w:rPr>
      </w:pPr>
    </w:p>
    <w:p w14:paraId="3CA19F44" w14:textId="77777777" w:rsidR="00B12283" w:rsidRDefault="00B12283" w:rsidP="00B122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February 2024</w:t>
      </w:r>
    </w:p>
    <w:p w14:paraId="1B4F0C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FC012" w14:textId="77777777" w:rsidR="00B12283" w:rsidRDefault="00B12283" w:rsidP="009139A6">
      <w:r>
        <w:separator/>
      </w:r>
    </w:p>
  </w:endnote>
  <w:endnote w:type="continuationSeparator" w:id="0">
    <w:p w14:paraId="4DFE67DA" w14:textId="77777777" w:rsidR="00B12283" w:rsidRDefault="00B122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E3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75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3B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1BBF" w14:textId="77777777" w:rsidR="00B12283" w:rsidRDefault="00B12283" w:rsidP="009139A6">
      <w:r>
        <w:separator/>
      </w:r>
    </w:p>
  </w:footnote>
  <w:footnote w:type="continuationSeparator" w:id="0">
    <w:p w14:paraId="0E668DB8" w14:textId="77777777" w:rsidR="00B12283" w:rsidRDefault="00B122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76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AA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F4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8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12283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4F90"/>
  <w15:chartTrackingRefBased/>
  <w15:docId w15:val="{8E313C79-AB99-4A6C-A97C-B3DD7A5E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2024-02-07T21:46:00Z</dcterms:created>
  <dcterms:modified xsi:type="dcterms:W3CDTF">2024-02-07T21:46:00Z</dcterms:modified>
</cp:coreProperties>
</file>