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9881" w14:textId="0334986A" w:rsidR="00BA00AB" w:rsidRDefault="009172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SPENCER</w:t>
      </w:r>
      <w:r>
        <w:rPr>
          <w:rFonts w:cs="Times New Roman"/>
          <w:szCs w:val="24"/>
        </w:rPr>
        <w:t xml:space="preserve">      (d.1457-8)</w:t>
      </w:r>
    </w:p>
    <w:p w14:paraId="6348AEFA" w14:textId="1CD4E846" w:rsidR="0091727D" w:rsidRDefault="009172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Widow.</w:t>
      </w:r>
    </w:p>
    <w:p w14:paraId="51AF059A" w14:textId="77777777" w:rsidR="0091727D" w:rsidRDefault="0091727D" w:rsidP="009139A6">
      <w:pPr>
        <w:pStyle w:val="NoSpacing"/>
        <w:rPr>
          <w:rFonts w:cs="Times New Roman"/>
          <w:szCs w:val="24"/>
        </w:rPr>
      </w:pPr>
    </w:p>
    <w:p w14:paraId="63399765" w14:textId="77777777" w:rsidR="0091727D" w:rsidRDefault="0091727D" w:rsidP="009139A6">
      <w:pPr>
        <w:pStyle w:val="NoSpacing"/>
        <w:rPr>
          <w:rFonts w:cs="Times New Roman"/>
          <w:szCs w:val="24"/>
        </w:rPr>
      </w:pPr>
    </w:p>
    <w:p w14:paraId="315ACE99" w14:textId="21D75628" w:rsidR="0091727D" w:rsidRDefault="009172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William(q.v.).    (W.Y.R. p.155)</w:t>
      </w:r>
    </w:p>
    <w:p w14:paraId="70A00E32" w14:textId="77777777" w:rsidR="0091727D" w:rsidRDefault="0091727D" w:rsidP="009139A6">
      <w:pPr>
        <w:pStyle w:val="NoSpacing"/>
        <w:rPr>
          <w:rFonts w:cs="Times New Roman"/>
          <w:szCs w:val="24"/>
        </w:rPr>
      </w:pPr>
    </w:p>
    <w:p w14:paraId="01E37E48" w14:textId="77777777" w:rsidR="0091727D" w:rsidRDefault="0091727D" w:rsidP="009139A6">
      <w:pPr>
        <w:pStyle w:val="NoSpacing"/>
        <w:rPr>
          <w:rFonts w:cs="Times New Roman"/>
          <w:szCs w:val="24"/>
        </w:rPr>
      </w:pPr>
    </w:p>
    <w:p w14:paraId="61AB8658" w14:textId="620ED086" w:rsidR="0091727D" w:rsidRDefault="009172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Jul.1457</w:t>
      </w:r>
      <w:r>
        <w:rPr>
          <w:rFonts w:cs="Times New Roman"/>
          <w:szCs w:val="24"/>
        </w:rPr>
        <w:tab/>
        <w:t>She made her Will.   (ibid.)</w:t>
      </w:r>
    </w:p>
    <w:p w14:paraId="7ABB7686" w14:textId="7A0DC179" w:rsidR="0091727D" w:rsidRDefault="009172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Aug.1458</w:t>
      </w:r>
      <w:r>
        <w:rPr>
          <w:rFonts w:cs="Times New Roman"/>
          <w:szCs w:val="24"/>
        </w:rPr>
        <w:tab/>
        <w:t>Probate of her Will.   (ibid.)</w:t>
      </w:r>
    </w:p>
    <w:p w14:paraId="0C877E60" w14:textId="77777777" w:rsidR="0091727D" w:rsidRDefault="0091727D" w:rsidP="009139A6">
      <w:pPr>
        <w:pStyle w:val="NoSpacing"/>
        <w:rPr>
          <w:rFonts w:cs="Times New Roman"/>
          <w:szCs w:val="24"/>
        </w:rPr>
      </w:pPr>
    </w:p>
    <w:p w14:paraId="57C5CF93" w14:textId="77777777" w:rsidR="0091727D" w:rsidRDefault="0091727D" w:rsidP="009139A6">
      <w:pPr>
        <w:pStyle w:val="NoSpacing"/>
        <w:rPr>
          <w:rFonts w:cs="Times New Roman"/>
          <w:szCs w:val="24"/>
        </w:rPr>
      </w:pPr>
    </w:p>
    <w:p w14:paraId="0CC5781C" w14:textId="5A595EBA" w:rsidR="0091727D" w:rsidRPr="0091727D" w:rsidRDefault="009172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April 2023</w:t>
      </w:r>
    </w:p>
    <w:sectPr w:rsidR="0091727D" w:rsidRPr="009172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3CFE" w14:textId="77777777" w:rsidR="0091727D" w:rsidRDefault="0091727D" w:rsidP="009139A6">
      <w:r>
        <w:separator/>
      </w:r>
    </w:p>
  </w:endnote>
  <w:endnote w:type="continuationSeparator" w:id="0">
    <w:p w14:paraId="4B18C2B9" w14:textId="77777777" w:rsidR="0091727D" w:rsidRDefault="009172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38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F8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FA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4BF4" w14:textId="77777777" w:rsidR="0091727D" w:rsidRDefault="0091727D" w:rsidP="009139A6">
      <w:r>
        <w:separator/>
      </w:r>
    </w:p>
  </w:footnote>
  <w:footnote w:type="continuationSeparator" w:id="0">
    <w:p w14:paraId="6FD1693C" w14:textId="77777777" w:rsidR="0091727D" w:rsidRDefault="009172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70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96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CB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7D"/>
    <w:rsid w:val="000666E0"/>
    <w:rsid w:val="002510B7"/>
    <w:rsid w:val="005C130B"/>
    <w:rsid w:val="00826F5C"/>
    <w:rsid w:val="009139A6"/>
    <w:rsid w:val="0091727D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E074"/>
  <w15:chartTrackingRefBased/>
  <w15:docId w15:val="{9FB63C17-1646-4B24-A626-C24D06A6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2023-04-10T07:35:00Z</dcterms:created>
  <dcterms:modified xsi:type="dcterms:W3CDTF">2023-04-10T07:38:00Z</dcterms:modified>
</cp:coreProperties>
</file>