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CB808A7" w14:textId="1CB40A5C" w:rsidR="006B2F86" w:rsidRDefault="00E57141" w:rsidP="00E71FC3">
      <w:pPr>
        <w:pStyle w:val="NoSpacing"/>
      </w:pPr>
      <w:r>
        <w:rPr>
          <w:u w:val="single"/>
        </w:rPr>
        <w:t>John SPENCER</w:t>
      </w:r>
      <w:r>
        <w:t xml:space="preserve">  </w:t>
      </w:r>
      <w:proofErr w:type="gramStart"/>
      <w:r>
        <w:t xml:space="preserve">   (</w:t>
      </w:r>
      <w:proofErr w:type="gramEnd"/>
      <w:r>
        <w:t>fl.1413)</w:t>
      </w:r>
    </w:p>
    <w:p w14:paraId="41FE3CF2" w14:textId="5174DB5E" w:rsidR="00E57141" w:rsidRDefault="00E57141" w:rsidP="00E71FC3">
      <w:pPr>
        <w:pStyle w:val="NoSpacing"/>
      </w:pPr>
    </w:p>
    <w:p w14:paraId="0B107B9F" w14:textId="12632768" w:rsidR="00E57141" w:rsidRDefault="00E57141" w:rsidP="00E71FC3">
      <w:pPr>
        <w:pStyle w:val="NoSpacing"/>
      </w:pPr>
    </w:p>
    <w:p w14:paraId="00EB6D71" w14:textId="7B484DB9" w:rsidR="00E57141" w:rsidRDefault="00E57141" w:rsidP="00E71FC3">
      <w:pPr>
        <w:pStyle w:val="NoSpacing"/>
      </w:pPr>
      <w:r>
        <w:t xml:space="preserve">  1 Oct.1413</w:t>
      </w:r>
      <w:r>
        <w:tab/>
        <w:t>He was appointed Keeper of the Great Wardrob</w:t>
      </w:r>
      <w:bookmarkStart w:id="0" w:name="_GoBack"/>
      <w:bookmarkEnd w:id="0"/>
      <w:r>
        <w:t>e. (Coronation pp.58-9)</w:t>
      </w:r>
    </w:p>
    <w:p w14:paraId="54FCCED1" w14:textId="01970F2E" w:rsidR="00E57141" w:rsidRDefault="00E57141" w:rsidP="00E71FC3">
      <w:pPr>
        <w:pStyle w:val="NoSpacing"/>
      </w:pPr>
    </w:p>
    <w:p w14:paraId="1B2E16BA" w14:textId="522AAE32" w:rsidR="00E57141" w:rsidRDefault="00E57141" w:rsidP="00E71FC3">
      <w:pPr>
        <w:pStyle w:val="NoSpacing"/>
      </w:pPr>
    </w:p>
    <w:p w14:paraId="4A69843A" w14:textId="7195630D" w:rsidR="00E57141" w:rsidRPr="00E57141" w:rsidRDefault="00E57141" w:rsidP="00E71FC3">
      <w:pPr>
        <w:pStyle w:val="NoSpacing"/>
      </w:pPr>
      <w:r>
        <w:t>10 June 2018</w:t>
      </w:r>
    </w:p>
    <w:sectPr w:rsidR="00E57141" w:rsidRPr="00E57141">
      <w:footerReference w:type="default" r:id="rId6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D68CF78" w14:textId="77777777" w:rsidR="00E57141" w:rsidRDefault="00E57141" w:rsidP="00E71FC3">
      <w:pPr>
        <w:spacing w:after="0" w:line="240" w:lineRule="auto"/>
      </w:pPr>
      <w:r>
        <w:separator/>
      </w:r>
    </w:p>
  </w:endnote>
  <w:endnote w:type="continuationSeparator" w:id="0">
    <w:p w14:paraId="0131E5D4" w14:textId="77777777" w:rsidR="00E57141" w:rsidRDefault="00E57141" w:rsidP="00E71F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6354E5C" w14:textId="77777777" w:rsidR="00E71FC3" w:rsidRPr="00E71FC3" w:rsidRDefault="00BB41AC">
    <w:pPr>
      <w:pStyle w:val="Footer"/>
    </w:pPr>
    <w:r>
      <w:t>Compil</w:t>
    </w:r>
    <w:r w:rsidR="00577BD5">
      <w:t xml:space="preserve">ation </w:t>
    </w:r>
    <w:r w:rsidR="00E71FC3">
      <w:t xml:space="preserve">copyright </w:t>
    </w:r>
    <w:proofErr w:type="spellStart"/>
    <w:r w:rsidR="00E71FC3">
      <w:t>I.S.Rogers</w:t>
    </w:r>
    <w:proofErr w:type="spellEnd"/>
    <w:r w:rsidR="00E71FC3">
      <w:t xml:space="preserve">  27 February 2016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B30ADD6" w14:textId="77777777" w:rsidR="00E57141" w:rsidRDefault="00E57141" w:rsidP="00E71FC3">
      <w:pPr>
        <w:spacing w:after="0" w:line="240" w:lineRule="auto"/>
      </w:pPr>
      <w:r>
        <w:separator/>
      </w:r>
    </w:p>
  </w:footnote>
  <w:footnote w:type="continuationSeparator" w:id="0">
    <w:p w14:paraId="6C3CB3DE" w14:textId="77777777" w:rsidR="00E57141" w:rsidRDefault="00E57141" w:rsidP="00E71FC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7141"/>
    <w:rsid w:val="001A7C09"/>
    <w:rsid w:val="00577BD5"/>
    <w:rsid w:val="00656CBA"/>
    <w:rsid w:val="006A1F77"/>
    <w:rsid w:val="00733BE7"/>
    <w:rsid w:val="00AB52E8"/>
    <w:rsid w:val="00B16D3F"/>
    <w:rsid w:val="00BB41AC"/>
    <w:rsid w:val="00E57141"/>
    <w:rsid w:val="00E71FC3"/>
    <w:rsid w:val="00EF48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A80895"/>
  <w15:chartTrackingRefBased/>
  <w15:docId w15:val="{0EBF01B5-A416-41C6-AA33-98BB48AC05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71FC3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71FC3"/>
  </w:style>
  <w:style w:type="paragraph" w:styleId="Footer">
    <w:name w:val="footer"/>
    <w:basedOn w:val="Normal"/>
    <w:link w:val="Foot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71FC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\Documents\Custom%20Office%20Templates\A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</Template>
  <TotalTime>1</TotalTime>
  <Pages>1</Pages>
  <Words>18</Words>
  <Characters>107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</dc:creator>
  <cp:keywords/>
  <dc:description/>
  <cp:lastModifiedBy>Ian</cp:lastModifiedBy>
  <cp:revision>1</cp:revision>
  <dcterms:created xsi:type="dcterms:W3CDTF">2018-06-10T18:06:00Z</dcterms:created>
  <dcterms:modified xsi:type="dcterms:W3CDTF">2018-06-10T18:07:00Z</dcterms:modified>
</cp:coreProperties>
</file>