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B56" w:rsidRDefault="009D7B56" w:rsidP="009D7B5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SPENCER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9D7B56" w:rsidRDefault="009D7B56" w:rsidP="009D7B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D7B56" w:rsidRDefault="009D7B56" w:rsidP="009D7B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D7B56" w:rsidRDefault="009D7B56" w:rsidP="009D7B5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Jul.1419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Oakham, Rutland,</w:t>
      </w:r>
    </w:p>
    <w:p w:rsidR="009D7B56" w:rsidRDefault="009D7B56" w:rsidP="009D7B5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into lands of the late Joan de </w:t>
      </w:r>
      <w:proofErr w:type="spellStart"/>
      <w:r>
        <w:rPr>
          <w:rFonts w:ascii="Times New Roman" w:hAnsi="Times New Roman" w:cs="Times New Roman"/>
          <w:sz w:val="24"/>
          <w:szCs w:val="24"/>
        </w:rPr>
        <w:t>Bohun</w:t>
      </w:r>
      <w:proofErr w:type="spellEnd"/>
      <w:r>
        <w:rPr>
          <w:rFonts w:ascii="Times New Roman" w:hAnsi="Times New Roman" w:cs="Times New Roman"/>
          <w:sz w:val="24"/>
          <w:szCs w:val="24"/>
        </w:rPr>
        <w:t>, Countess of Hereford(q.v.).</w:t>
      </w:r>
    </w:p>
    <w:p w:rsidR="009D7B56" w:rsidRDefault="009D7B56" w:rsidP="009D7B5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21-278)</w:t>
      </w:r>
    </w:p>
    <w:p w:rsidR="009D7B56" w:rsidRDefault="009D7B56" w:rsidP="009D7B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D7B56" w:rsidRDefault="009D7B56" w:rsidP="009D7B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D7B56" w:rsidRPr="000F3727" w:rsidRDefault="009D7B56" w:rsidP="009D7B5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February 2016</w:t>
      </w:r>
    </w:p>
    <w:p w:rsidR="00DD5B8A" w:rsidRPr="009D7B56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9D7B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B56" w:rsidRDefault="009D7B56" w:rsidP="00564E3C">
      <w:pPr>
        <w:spacing w:after="0" w:line="240" w:lineRule="auto"/>
      </w:pPr>
      <w:r>
        <w:separator/>
      </w:r>
    </w:p>
  </w:endnote>
  <w:endnote w:type="continuationSeparator" w:id="0">
    <w:p w:rsidR="009D7B56" w:rsidRDefault="009D7B56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9D7B56">
      <w:rPr>
        <w:rFonts w:ascii="Times New Roman" w:hAnsi="Times New Roman" w:cs="Times New Roman"/>
        <w:noProof/>
        <w:sz w:val="24"/>
        <w:szCs w:val="24"/>
      </w:rPr>
      <w:t>25 February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B56" w:rsidRDefault="009D7B56" w:rsidP="00564E3C">
      <w:pPr>
        <w:spacing w:after="0" w:line="240" w:lineRule="auto"/>
      </w:pPr>
      <w:r>
        <w:separator/>
      </w:r>
    </w:p>
  </w:footnote>
  <w:footnote w:type="continuationSeparator" w:id="0">
    <w:p w:rsidR="009D7B56" w:rsidRDefault="009D7B56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B56"/>
    <w:rsid w:val="00372DC6"/>
    <w:rsid w:val="00564E3C"/>
    <w:rsid w:val="0064591D"/>
    <w:rsid w:val="009D7B56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3E780"/>
  <w15:chartTrackingRefBased/>
  <w15:docId w15:val="{CB85AAAC-555C-4475-8E18-B00323939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2016-02-25T21:02:00Z</dcterms:created>
  <dcterms:modified xsi:type="dcterms:W3CDTF">2016-02-25T21:02:00Z</dcterms:modified>
</cp:coreProperties>
</file>