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32C" w:rsidRDefault="006F532C" w:rsidP="006F53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SPENCER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6F532C" w:rsidRDefault="006F532C" w:rsidP="006F53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532C" w:rsidRDefault="006F532C" w:rsidP="006F53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532C" w:rsidRDefault="006F532C" w:rsidP="006F53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Sep.1419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Larling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F532C" w:rsidRDefault="006F532C" w:rsidP="006F53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Norfolk, into lands held by the late Sir Thomas Morley(q.v.).</w:t>
      </w:r>
    </w:p>
    <w:p w:rsidR="006F532C" w:rsidRDefault="006F532C" w:rsidP="006F53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61A90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21-45)</w:t>
      </w:r>
    </w:p>
    <w:p w:rsidR="006F532C" w:rsidRDefault="006F532C" w:rsidP="006F53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532C" w:rsidRDefault="006F532C" w:rsidP="006F53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6F532C" w:rsidRDefault="006F532C" w:rsidP="006F53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October 2015</w:t>
      </w:r>
      <w:bookmarkStart w:id="0" w:name="_GoBack"/>
      <w:bookmarkEnd w:id="0"/>
    </w:p>
    <w:sectPr w:rsidR="00DD5B8A" w:rsidRPr="006F5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32C" w:rsidRDefault="006F532C" w:rsidP="00564E3C">
      <w:pPr>
        <w:spacing w:after="0" w:line="240" w:lineRule="auto"/>
      </w:pPr>
      <w:r>
        <w:separator/>
      </w:r>
    </w:p>
  </w:endnote>
  <w:endnote w:type="continuationSeparator" w:id="0">
    <w:p w:rsidR="006F532C" w:rsidRDefault="006F532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F532C">
      <w:rPr>
        <w:rFonts w:ascii="Times New Roman" w:hAnsi="Times New Roman" w:cs="Times New Roman"/>
        <w:noProof/>
        <w:sz w:val="24"/>
        <w:szCs w:val="24"/>
      </w:rPr>
      <w:t>14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32C" w:rsidRDefault="006F532C" w:rsidP="00564E3C">
      <w:pPr>
        <w:spacing w:after="0" w:line="240" w:lineRule="auto"/>
      </w:pPr>
      <w:r>
        <w:separator/>
      </w:r>
    </w:p>
  </w:footnote>
  <w:footnote w:type="continuationSeparator" w:id="0">
    <w:p w:rsidR="006F532C" w:rsidRDefault="006F532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2C"/>
    <w:rsid w:val="00372DC6"/>
    <w:rsid w:val="00564E3C"/>
    <w:rsid w:val="0064591D"/>
    <w:rsid w:val="006F532C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D87C3"/>
  <w15:chartTrackingRefBased/>
  <w15:docId w15:val="{E7FB6B56-2CA1-4EE1-A414-5242ECBF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6F53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2015-10-14T20:06:00Z</dcterms:created>
  <dcterms:modified xsi:type="dcterms:W3CDTF">2015-10-14T20:07:00Z</dcterms:modified>
</cp:coreProperties>
</file>