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C6" w:rsidRDefault="007D15C6" w:rsidP="007D1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</w:t>
      </w:r>
      <w:r>
        <w:rPr>
          <w:rFonts w:ascii="Times New Roman" w:hAnsi="Times New Roman" w:cs="Times New Roman"/>
          <w:sz w:val="24"/>
          <w:szCs w:val="24"/>
        </w:rPr>
        <w:t xml:space="preserve">    (fl.1433)</w:t>
      </w:r>
    </w:p>
    <w:p w:rsidR="007D15C6" w:rsidRDefault="007D15C6" w:rsidP="007D1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5C6" w:rsidRDefault="007D15C6" w:rsidP="007D1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5C6" w:rsidRDefault="007D15C6" w:rsidP="007D1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May1433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Newbury,</w:t>
      </w:r>
    </w:p>
    <w:p w:rsidR="007D15C6" w:rsidRDefault="007D15C6" w:rsidP="007D1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Berkshire, into lands of the late Thomas ap Philip Vaughen.</w:t>
      </w:r>
    </w:p>
    <w:p w:rsidR="007D15C6" w:rsidRDefault="007D15C6" w:rsidP="007D1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F1EEF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eCIPM 24-23)</w:t>
      </w:r>
    </w:p>
    <w:p w:rsidR="007D15C6" w:rsidRDefault="007D15C6" w:rsidP="007D1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5C6" w:rsidRDefault="007D15C6" w:rsidP="007D1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5C6" w:rsidRDefault="007D15C6" w:rsidP="007D1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C6" w:rsidRDefault="007D15C6" w:rsidP="00564E3C">
      <w:pPr>
        <w:spacing w:after="0" w:line="240" w:lineRule="auto"/>
      </w:pPr>
      <w:r>
        <w:separator/>
      </w:r>
    </w:p>
  </w:endnote>
  <w:endnote w:type="continuationSeparator" w:id="0">
    <w:p w:rsidR="007D15C6" w:rsidRDefault="007D15C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D15C6">
      <w:rPr>
        <w:rFonts w:ascii="Times New Roman" w:hAnsi="Times New Roman" w:cs="Times New Roman"/>
        <w:noProof/>
        <w:sz w:val="24"/>
        <w:szCs w:val="24"/>
      </w:rPr>
      <w:t>23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C6" w:rsidRDefault="007D15C6" w:rsidP="00564E3C">
      <w:pPr>
        <w:spacing w:after="0" w:line="240" w:lineRule="auto"/>
      </w:pPr>
      <w:r>
        <w:separator/>
      </w:r>
    </w:p>
  </w:footnote>
  <w:footnote w:type="continuationSeparator" w:id="0">
    <w:p w:rsidR="007D15C6" w:rsidRDefault="007D15C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C6"/>
    <w:rsid w:val="00372DC6"/>
    <w:rsid w:val="00564E3C"/>
    <w:rsid w:val="0064591D"/>
    <w:rsid w:val="007D15C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F9635-E9C8-4700-8446-03989834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7D15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2015-12-23T16:11:00Z</dcterms:created>
  <dcterms:modified xsi:type="dcterms:W3CDTF">2015-12-23T16:11:00Z</dcterms:modified>
</cp:coreProperties>
</file>