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F9DF" w14:textId="77777777" w:rsidR="00691833" w:rsidRDefault="00691833" w:rsidP="00691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SPENCER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2714B6DB" w14:textId="77777777" w:rsidR="00691833" w:rsidRDefault="00691833" w:rsidP="00691833">
      <w:pPr>
        <w:pStyle w:val="NoSpacing"/>
        <w:rPr>
          <w:rFonts w:cs="Times New Roman"/>
          <w:szCs w:val="24"/>
        </w:rPr>
      </w:pPr>
    </w:p>
    <w:p w14:paraId="60B7B70A" w14:textId="77777777" w:rsidR="00691833" w:rsidRDefault="00691833" w:rsidP="00691833">
      <w:pPr>
        <w:pStyle w:val="NoSpacing"/>
        <w:rPr>
          <w:rFonts w:cs="Times New Roman"/>
          <w:szCs w:val="24"/>
        </w:rPr>
      </w:pPr>
    </w:p>
    <w:p w14:paraId="02F5DF6A" w14:textId="77777777" w:rsidR="00691833" w:rsidRDefault="00691833" w:rsidP="00691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Nov.1454</w:t>
      </w:r>
      <w:r>
        <w:rPr>
          <w:rFonts w:cs="Times New Roman"/>
          <w:szCs w:val="24"/>
        </w:rPr>
        <w:tab/>
        <w:t xml:space="preserve">He was 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for </w:t>
      </w:r>
      <w:proofErr w:type="spellStart"/>
      <w:r>
        <w:rPr>
          <w:rFonts w:cs="Times New Roman"/>
          <w:szCs w:val="24"/>
        </w:rPr>
        <w:t>Drypool</w:t>
      </w:r>
      <w:proofErr w:type="spellEnd"/>
      <w:r>
        <w:rPr>
          <w:rFonts w:cs="Times New Roman"/>
          <w:szCs w:val="24"/>
        </w:rPr>
        <w:t xml:space="preserve"> to Ellerton,</w:t>
      </w:r>
    </w:p>
    <w:p w14:paraId="2D88A4C0" w14:textId="77777777" w:rsidR="00691833" w:rsidRDefault="00691833" w:rsidP="00691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East Riding of Yorkshire.     (C.P.R. 1452-61 p.220)</w:t>
      </w:r>
    </w:p>
    <w:p w14:paraId="6E2518EA" w14:textId="77777777" w:rsidR="00691833" w:rsidRDefault="00691833" w:rsidP="00691833">
      <w:pPr>
        <w:pStyle w:val="NoSpacing"/>
        <w:rPr>
          <w:rFonts w:cs="Times New Roman"/>
          <w:szCs w:val="24"/>
        </w:rPr>
      </w:pPr>
    </w:p>
    <w:p w14:paraId="2039BE93" w14:textId="77777777" w:rsidR="00691833" w:rsidRDefault="00691833" w:rsidP="00691833">
      <w:pPr>
        <w:pStyle w:val="NoSpacing"/>
        <w:rPr>
          <w:rFonts w:cs="Times New Roman"/>
          <w:szCs w:val="24"/>
        </w:rPr>
      </w:pPr>
    </w:p>
    <w:p w14:paraId="6250C0BA" w14:textId="77777777" w:rsidR="00691833" w:rsidRDefault="00691833" w:rsidP="006918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2024</w:t>
      </w:r>
    </w:p>
    <w:p w14:paraId="2C4BC9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A1BA" w14:textId="77777777" w:rsidR="00691833" w:rsidRDefault="00691833" w:rsidP="009139A6">
      <w:r>
        <w:separator/>
      </w:r>
    </w:p>
  </w:endnote>
  <w:endnote w:type="continuationSeparator" w:id="0">
    <w:p w14:paraId="7A845956" w14:textId="77777777" w:rsidR="00691833" w:rsidRDefault="00691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D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B6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2F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13C3" w14:textId="77777777" w:rsidR="00691833" w:rsidRDefault="00691833" w:rsidP="009139A6">
      <w:r>
        <w:separator/>
      </w:r>
    </w:p>
  </w:footnote>
  <w:footnote w:type="continuationSeparator" w:id="0">
    <w:p w14:paraId="4FC26997" w14:textId="77777777" w:rsidR="00691833" w:rsidRDefault="006918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0C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DB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9B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33"/>
    <w:rsid w:val="000666E0"/>
    <w:rsid w:val="002510B7"/>
    <w:rsid w:val="00270799"/>
    <w:rsid w:val="005C130B"/>
    <w:rsid w:val="0069183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1FEA"/>
  <w15:chartTrackingRefBased/>
  <w15:docId w15:val="{B5A7D9BB-241F-4226-B43D-10BECF14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2024-04-01T18:36:00Z</dcterms:created>
  <dcterms:modified xsi:type="dcterms:W3CDTF">2024-04-01T18:36:00Z</dcterms:modified>
</cp:coreProperties>
</file>