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4DFA4" w14:textId="77777777" w:rsidR="00533A9B" w:rsidRDefault="00533A9B" w:rsidP="00533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SPENCER</w:t>
      </w:r>
      <w:r>
        <w:rPr>
          <w:rFonts w:ascii="Times New Roman" w:hAnsi="Times New Roman" w:cs="Times New Roman"/>
        </w:rPr>
        <w:t xml:space="preserve">      (fl.1484)</w:t>
      </w:r>
    </w:p>
    <w:p w14:paraId="2A3453B9" w14:textId="77777777" w:rsidR="00533A9B" w:rsidRDefault="00533A9B" w:rsidP="00533A9B">
      <w:pPr>
        <w:rPr>
          <w:rFonts w:ascii="Times New Roman" w:hAnsi="Times New Roman" w:cs="Times New Roman"/>
        </w:rPr>
      </w:pPr>
    </w:p>
    <w:p w14:paraId="347C9C14" w14:textId="77777777" w:rsidR="00533A9B" w:rsidRDefault="00533A9B" w:rsidP="00533A9B">
      <w:pPr>
        <w:rPr>
          <w:rFonts w:ascii="Times New Roman" w:hAnsi="Times New Roman" w:cs="Times New Roman"/>
        </w:rPr>
      </w:pPr>
    </w:p>
    <w:p w14:paraId="2B7C7AC4" w14:textId="77777777" w:rsidR="00533A9B" w:rsidRDefault="00533A9B" w:rsidP="00533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William </w:t>
      </w:r>
      <w:proofErr w:type="spellStart"/>
      <w:r>
        <w:rPr>
          <w:rFonts w:ascii="Times New Roman" w:hAnsi="Times New Roman" w:cs="Times New Roman"/>
        </w:rPr>
        <w:t>Bidde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Napton</w:t>
      </w:r>
      <w:proofErr w:type="spellEnd"/>
      <w:r>
        <w:rPr>
          <w:rFonts w:ascii="Times New Roman" w:hAnsi="Times New Roman" w:cs="Times New Roman"/>
        </w:rPr>
        <w:t xml:space="preserve"> on the Hill,</w:t>
      </w:r>
    </w:p>
    <w:p w14:paraId="617E8053" w14:textId="77777777" w:rsidR="00533A9B" w:rsidRDefault="00533A9B" w:rsidP="00533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Warwickshire.</w:t>
      </w:r>
    </w:p>
    <w:p w14:paraId="4D0DE929" w14:textId="77777777" w:rsidR="00533A9B" w:rsidRDefault="00533A9B" w:rsidP="00533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53AE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9B6B126" w14:textId="77777777" w:rsidR="00533A9B" w:rsidRDefault="00533A9B" w:rsidP="00533A9B">
      <w:pPr>
        <w:rPr>
          <w:rFonts w:ascii="Times New Roman" w:hAnsi="Times New Roman" w:cs="Times New Roman"/>
        </w:rPr>
      </w:pPr>
    </w:p>
    <w:p w14:paraId="60B6BDD1" w14:textId="77777777" w:rsidR="00533A9B" w:rsidRDefault="00533A9B" w:rsidP="00533A9B">
      <w:pPr>
        <w:rPr>
          <w:rFonts w:ascii="Times New Roman" w:hAnsi="Times New Roman" w:cs="Times New Roman"/>
        </w:rPr>
      </w:pPr>
    </w:p>
    <w:p w14:paraId="5D9CF1E9" w14:textId="77777777" w:rsidR="00533A9B" w:rsidRDefault="00533A9B" w:rsidP="00533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January 2019</w:t>
      </w:r>
    </w:p>
    <w:p w14:paraId="7D51A0A8" w14:textId="77777777" w:rsidR="006B2F86" w:rsidRPr="00E71FC3" w:rsidRDefault="00533A9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4CE98" w14:textId="77777777" w:rsidR="00533A9B" w:rsidRDefault="00533A9B" w:rsidP="00E71FC3">
      <w:r>
        <w:separator/>
      </w:r>
    </w:p>
  </w:endnote>
  <w:endnote w:type="continuationSeparator" w:id="0">
    <w:p w14:paraId="33F9E893" w14:textId="77777777" w:rsidR="00533A9B" w:rsidRDefault="00533A9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95A4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D35C8" w14:textId="77777777" w:rsidR="00533A9B" w:rsidRDefault="00533A9B" w:rsidP="00E71FC3">
      <w:r>
        <w:separator/>
      </w:r>
    </w:p>
  </w:footnote>
  <w:footnote w:type="continuationSeparator" w:id="0">
    <w:p w14:paraId="057DC4F3" w14:textId="77777777" w:rsidR="00533A9B" w:rsidRDefault="00533A9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9B"/>
    <w:rsid w:val="001A7C09"/>
    <w:rsid w:val="00533A9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CF78E"/>
  <w15:chartTrackingRefBased/>
  <w15:docId w15:val="{EAC0BCF3-3089-4CF0-8103-EED53C9F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A9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33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2019-01-24T20:51:00Z</dcterms:created>
  <dcterms:modified xsi:type="dcterms:W3CDTF">2019-01-24T20:51:00Z</dcterms:modified>
</cp:coreProperties>
</file>