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FABDF" w14:textId="77777777" w:rsidR="00690504" w:rsidRDefault="00690504" w:rsidP="006905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fl.1485)</w:t>
      </w:r>
    </w:p>
    <w:p w14:paraId="52517C94" w14:textId="77777777" w:rsidR="00690504" w:rsidRDefault="00690504" w:rsidP="006905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250931" w14:textId="77777777" w:rsidR="00690504" w:rsidRDefault="00690504" w:rsidP="0069050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DE64F4" w14:textId="77777777" w:rsidR="00690504" w:rsidRDefault="00690504" w:rsidP="006905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Feb.1485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the Guildhall, </w:t>
      </w:r>
    </w:p>
    <w:p w14:paraId="4CD3E1C5" w14:textId="77777777" w:rsidR="00690504" w:rsidRDefault="00690504" w:rsidP="006905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into lands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7892997" w14:textId="77777777" w:rsidR="00690504" w:rsidRDefault="00690504" w:rsidP="00690504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D7CB1" w14:textId="77777777" w:rsidR="00690504" w:rsidRDefault="00690504" w:rsidP="00690504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p.22)</w:t>
      </w:r>
    </w:p>
    <w:p w14:paraId="74756F6F" w14:textId="77777777" w:rsidR="00690504" w:rsidRDefault="00690504" w:rsidP="0069050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5840ED0F" w14:textId="77777777" w:rsidR="00690504" w:rsidRDefault="00690504" w:rsidP="0069050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DD33C7A" w14:textId="77777777" w:rsidR="00690504" w:rsidRDefault="00690504" w:rsidP="00690504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 January 2022</w:t>
      </w:r>
    </w:p>
    <w:p w14:paraId="11E5F2C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9782" w14:textId="77777777" w:rsidR="00690504" w:rsidRDefault="00690504" w:rsidP="009139A6">
      <w:r>
        <w:separator/>
      </w:r>
    </w:p>
  </w:endnote>
  <w:endnote w:type="continuationSeparator" w:id="0">
    <w:p w14:paraId="4CE9355D" w14:textId="77777777" w:rsidR="00690504" w:rsidRDefault="006905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AD3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321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8554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0C44" w14:textId="77777777" w:rsidR="00690504" w:rsidRDefault="00690504" w:rsidP="009139A6">
      <w:r>
        <w:separator/>
      </w:r>
    </w:p>
  </w:footnote>
  <w:footnote w:type="continuationSeparator" w:id="0">
    <w:p w14:paraId="1D3D70C0" w14:textId="77777777" w:rsidR="00690504" w:rsidRDefault="006905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33C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A69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105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04"/>
    <w:rsid w:val="000666E0"/>
    <w:rsid w:val="002510B7"/>
    <w:rsid w:val="005C130B"/>
    <w:rsid w:val="00690504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546C"/>
  <w15:chartTrackingRefBased/>
  <w15:docId w15:val="{34CCD470-3E4E-4EFF-9674-E83FE992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2022-01-26T20:56:00Z</dcterms:created>
  <dcterms:modified xsi:type="dcterms:W3CDTF">2022-01-26T20:57:00Z</dcterms:modified>
</cp:coreProperties>
</file>