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A4BC1" w14:textId="77777777" w:rsidR="00C155AD" w:rsidRDefault="00C155AD" w:rsidP="00C155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SPENCER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fl.1416)</w:t>
      </w:r>
    </w:p>
    <w:p w14:paraId="7F88E255" w14:textId="77777777" w:rsidR="00C155AD" w:rsidRDefault="00C155AD" w:rsidP="00C155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Alwaston</w:t>
      </w:r>
      <w:proofErr w:type="spellEnd"/>
      <w:r>
        <w:rPr>
          <w:rFonts w:cs="Times New Roman"/>
          <w:szCs w:val="24"/>
        </w:rPr>
        <w:t>. Husbandman.</w:t>
      </w:r>
    </w:p>
    <w:p w14:paraId="415FD210" w14:textId="77777777" w:rsidR="00C155AD" w:rsidRDefault="00C155AD" w:rsidP="00C155AD">
      <w:pPr>
        <w:pStyle w:val="NoSpacing"/>
        <w:rPr>
          <w:rFonts w:cs="Times New Roman"/>
          <w:szCs w:val="24"/>
        </w:rPr>
      </w:pPr>
    </w:p>
    <w:p w14:paraId="140A7AF8" w14:textId="77777777" w:rsidR="00C155AD" w:rsidRDefault="00C155AD" w:rsidP="00C155AD">
      <w:pPr>
        <w:pStyle w:val="NoSpacing"/>
        <w:rPr>
          <w:rFonts w:cs="Times New Roman"/>
          <w:szCs w:val="24"/>
        </w:rPr>
      </w:pPr>
    </w:p>
    <w:p w14:paraId="711C36AF" w14:textId="77777777" w:rsidR="00C155AD" w:rsidRDefault="00C155AD" w:rsidP="00C155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1416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Manchestre</w:t>
      </w:r>
      <w:proofErr w:type="spellEnd"/>
      <w:r>
        <w:rPr>
          <w:rFonts w:cs="Times New Roman"/>
          <w:szCs w:val="24"/>
        </w:rPr>
        <w:t>(q.v.) brought a plaint of debt against him and five others.</w:t>
      </w:r>
    </w:p>
    <w:p w14:paraId="626AD96C" w14:textId="77777777" w:rsidR="00C155AD" w:rsidRDefault="00C155AD" w:rsidP="00C155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606525">
          <w:rPr>
            <w:rStyle w:val="Hyperlink"/>
            <w:rFonts w:cs="Times New Roman"/>
            <w:szCs w:val="24"/>
          </w:rPr>
          <w:t>https://waalt.uh.edu/index.php/CP40/621</w:t>
        </w:r>
      </w:hyperlink>
      <w:r>
        <w:rPr>
          <w:rFonts w:cs="Times New Roman"/>
          <w:szCs w:val="24"/>
        </w:rPr>
        <w:t xml:space="preserve"> )</w:t>
      </w:r>
    </w:p>
    <w:p w14:paraId="3823FC32" w14:textId="77777777" w:rsidR="00C155AD" w:rsidRDefault="00C155AD" w:rsidP="00C155AD">
      <w:pPr>
        <w:pStyle w:val="NoSpacing"/>
        <w:rPr>
          <w:rFonts w:cs="Times New Roman"/>
          <w:szCs w:val="24"/>
        </w:rPr>
      </w:pPr>
    </w:p>
    <w:p w14:paraId="578EDC96" w14:textId="77777777" w:rsidR="00C155AD" w:rsidRDefault="00C155AD" w:rsidP="00C155AD">
      <w:pPr>
        <w:pStyle w:val="NoSpacing"/>
        <w:rPr>
          <w:rFonts w:cs="Times New Roman"/>
          <w:szCs w:val="24"/>
        </w:rPr>
      </w:pPr>
    </w:p>
    <w:p w14:paraId="1EB138D7" w14:textId="77777777" w:rsidR="00C155AD" w:rsidRDefault="00C155AD" w:rsidP="00C155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June 2023</w:t>
      </w:r>
    </w:p>
    <w:p w14:paraId="6199C2A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9E97D" w14:textId="77777777" w:rsidR="00C155AD" w:rsidRDefault="00C155AD" w:rsidP="009139A6">
      <w:r>
        <w:separator/>
      </w:r>
    </w:p>
  </w:endnote>
  <w:endnote w:type="continuationSeparator" w:id="0">
    <w:p w14:paraId="3395C3CE" w14:textId="77777777" w:rsidR="00C155AD" w:rsidRDefault="00C155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298E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B24E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15A6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D9553" w14:textId="77777777" w:rsidR="00C155AD" w:rsidRDefault="00C155AD" w:rsidP="009139A6">
      <w:r>
        <w:separator/>
      </w:r>
    </w:p>
  </w:footnote>
  <w:footnote w:type="continuationSeparator" w:id="0">
    <w:p w14:paraId="3BCB4B1E" w14:textId="77777777" w:rsidR="00C155AD" w:rsidRDefault="00C155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248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D242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9A54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AD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155AD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A9A16"/>
  <w15:chartTrackingRefBased/>
  <w15:docId w15:val="{BB910C98-21A2-481B-AB96-E7868023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155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2023-06-12T08:05:00Z</dcterms:created>
  <dcterms:modified xsi:type="dcterms:W3CDTF">2023-06-12T08:06:00Z</dcterms:modified>
</cp:coreProperties>
</file>