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34B7F" w14:textId="77777777" w:rsidR="00F36D16" w:rsidRDefault="00F36D16" w:rsidP="00F36D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SPENCER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5F142ADD" w14:textId="77777777" w:rsidR="00F36D16" w:rsidRDefault="00F36D16" w:rsidP="00F36D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Hunstanton, Norfolk. Husbandman.</w:t>
      </w:r>
    </w:p>
    <w:p w14:paraId="23BD576C" w14:textId="77777777" w:rsidR="00F36D16" w:rsidRDefault="00F36D16" w:rsidP="00F36D16">
      <w:pPr>
        <w:rPr>
          <w:rFonts w:ascii="Times New Roman" w:hAnsi="Times New Roman" w:cs="Times New Roman"/>
        </w:rPr>
      </w:pPr>
    </w:p>
    <w:p w14:paraId="31CF9CBB" w14:textId="77777777" w:rsidR="00F36D16" w:rsidRDefault="00F36D16" w:rsidP="00F36D16">
      <w:pPr>
        <w:rPr>
          <w:rFonts w:ascii="Times New Roman" w:hAnsi="Times New Roman" w:cs="Times New Roman"/>
        </w:rPr>
      </w:pPr>
    </w:p>
    <w:p w14:paraId="04BC8B41" w14:textId="77777777" w:rsidR="00F36D16" w:rsidRDefault="00F36D16" w:rsidP="00F36D16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1484</w:t>
      </w:r>
      <w:r>
        <w:rPr>
          <w:rFonts w:ascii="Times New Roman" w:hAnsi="Times New Roman" w:cs="Times New Roman"/>
        </w:rPr>
        <w:tab/>
        <w:t xml:space="preserve">Edward Horn of </w:t>
      </w:r>
      <w:proofErr w:type="spellStart"/>
      <w:r>
        <w:rPr>
          <w:rFonts w:ascii="Times New Roman" w:hAnsi="Times New Roman" w:cs="Times New Roman"/>
        </w:rPr>
        <w:t>Wesenham</w:t>
      </w:r>
      <w:proofErr w:type="spellEnd"/>
      <w:r>
        <w:rPr>
          <w:rFonts w:ascii="Times New Roman" w:hAnsi="Times New Roman" w:cs="Times New Roman"/>
        </w:rPr>
        <w:t>(q.v.) brought a plaint of debt against him, as the executor of Edward Spencer of Hunstanton(q.v.) and 13 others.</w:t>
      </w:r>
    </w:p>
    <w:p w14:paraId="5036DD82" w14:textId="77777777" w:rsidR="00F36D16" w:rsidRDefault="00F36D16" w:rsidP="00F36D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8F3FC4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63DC9419" w14:textId="77777777" w:rsidR="00F36D16" w:rsidRDefault="00F36D16" w:rsidP="00F36D16">
      <w:pPr>
        <w:rPr>
          <w:rFonts w:ascii="Times New Roman" w:hAnsi="Times New Roman" w:cs="Times New Roman"/>
        </w:rPr>
      </w:pPr>
    </w:p>
    <w:p w14:paraId="202A750D" w14:textId="77777777" w:rsidR="00F36D16" w:rsidRDefault="00F36D16" w:rsidP="00F36D16">
      <w:pPr>
        <w:rPr>
          <w:rFonts w:ascii="Times New Roman" w:hAnsi="Times New Roman" w:cs="Times New Roman"/>
        </w:rPr>
      </w:pPr>
    </w:p>
    <w:p w14:paraId="17D931C4" w14:textId="77777777" w:rsidR="00F36D16" w:rsidRDefault="00F36D16" w:rsidP="00F36D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February 2018</w:t>
      </w:r>
    </w:p>
    <w:p w14:paraId="2EC64E6F" w14:textId="77777777" w:rsidR="006B2F86" w:rsidRPr="00E71FC3" w:rsidRDefault="00F36D1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4ECA5" w14:textId="77777777" w:rsidR="00F36D16" w:rsidRDefault="00F36D16" w:rsidP="00E71FC3">
      <w:r>
        <w:separator/>
      </w:r>
    </w:p>
  </w:endnote>
  <w:endnote w:type="continuationSeparator" w:id="0">
    <w:p w14:paraId="47C9EA13" w14:textId="77777777" w:rsidR="00F36D16" w:rsidRDefault="00F36D16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9A45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BC0A2" w14:textId="77777777" w:rsidR="00F36D16" w:rsidRDefault="00F36D16" w:rsidP="00E71FC3">
      <w:r>
        <w:separator/>
      </w:r>
    </w:p>
  </w:footnote>
  <w:footnote w:type="continuationSeparator" w:id="0">
    <w:p w14:paraId="2E6EC770" w14:textId="77777777" w:rsidR="00F36D16" w:rsidRDefault="00F36D16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D16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3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8B97E"/>
  <w15:chartTrackingRefBased/>
  <w15:docId w15:val="{3F4C749E-298A-4906-95C0-EBB50235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6D16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F36D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2018-02-09T22:29:00Z</dcterms:created>
  <dcterms:modified xsi:type="dcterms:W3CDTF">2018-02-09T22:29:00Z</dcterms:modified>
</cp:coreProperties>
</file>