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BD0D" w14:textId="77777777" w:rsidR="00DD39D0" w:rsidRDefault="00DD39D0" w:rsidP="00DD3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SPENCER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d.1404-5)</w:t>
      </w:r>
    </w:p>
    <w:p w14:paraId="73789062" w14:textId="77777777" w:rsidR="00DD39D0" w:rsidRDefault="00DD39D0" w:rsidP="00DD3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7347F8AF" w14:textId="77777777" w:rsidR="00DD39D0" w:rsidRDefault="00DD39D0" w:rsidP="00DD39D0">
      <w:pPr>
        <w:rPr>
          <w:rFonts w:ascii="Times New Roman" w:hAnsi="Times New Roman" w:cs="Times New Roman"/>
          <w:sz w:val="24"/>
          <w:szCs w:val="24"/>
        </w:rPr>
      </w:pPr>
    </w:p>
    <w:p w14:paraId="2B1C3FCC" w14:textId="77777777" w:rsidR="00DD39D0" w:rsidRDefault="00DD39D0" w:rsidP="00DD39D0">
      <w:pPr>
        <w:rPr>
          <w:rFonts w:ascii="Times New Roman" w:hAnsi="Times New Roman" w:cs="Times New Roman"/>
          <w:sz w:val="24"/>
          <w:szCs w:val="24"/>
        </w:rPr>
      </w:pPr>
    </w:p>
    <w:p w14:paraId="75C83013" w14:textId="77777777" w:rsidR="00DD39D0" w:rsidRDefault="00DD39D0" w:rsidP="00DD3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Feb.1404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1BE9473C" w14:textId="77777777" w:rsidR="00DD39D0" w:rsidRDefault="00DD39D0" w:rsidP="00DD39D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p.245)</w:t>
      </w:r>
    </w:p>
    <w:p w14:paraId="5F5E85DD" w14:textId="77777777" w:rsidR="00DD39D0" w:rsidRDefault="00DD39D0" w:rsidP="00DD3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Jan.1405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48424A8C" w14:textId="77777777" w:rsidR="00DD39D0" w:rsidRDefault="00DD39D0" w:rsidP="00DD39D0">
      <w:pPr>
        <w:rPr>
          <w:rFonts w:ascii="Times New Roman" w:hAnsi="Times New Roman" w:cs="Times New Roman"/>
          <w:sz w:val="24"/>
          <w:szCs w:val="24"/>
        </w:rPr>
      </w:pPr>
    </w:p>
    <w:p w14:paraId="3232BFD7" w14:textId="77777777" w:rsidR="00DD39D0" w:rsidRDefault="00DD39D0" w:rsidP="00DD39D0">
      <w:pPr>
        <w:rPr>
          <w:rFonts w:ascii="Times New Roman" w:hAnsi="Times New Roman" w:cs="Times New Roman"/>
          <w:sz w:val="24"/>
          <w:szCs w:val="24"/>
        </w:rPr>
      </w:pPr>
    </w:p>
    <w:p w14:paraId="5FF672EB" w14:textId="77777777" w:rsidR="00DD39D0" w:rsidRDefault="00DD39D0" w:rsidP="00DD3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November 2021</w:t>
      </w:r>
    </w:p>
    <w:p w14:paraId="20779F9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C290" w14:textId="77777777" w:rsidR="00DD39D0" w:rsidRDefault="00DD39D0" w:rsidP="009139A6">
      <w:r>
        <w:separator/>
      </w:r>
    </w:p>
  </w:endnote>
  <w:endnote w:type="continuationSeparator" w:id="0">
    <w:p w14:paraId="10DE728C" w14:textId="77777777" w:rsidR="00DD39D0" w:rsidRDefault="00DD39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06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DD7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AE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F9D7" w14:textId="77777777" w:rsidR="00DD39D0" w:rsidRDefault="00DD39D0" w:rsidP="009139A6">
      <w:r>
        <w:separator/>
      </w:r>
    </w:p>
  </w:footnote>
  <w:footnote w:type="continuationSeparator" w:id="0">
    <w:p w14:paraId="234A0B17" w14:textId="77777777" w:rsidR="00DD39D0" w:rsidRDefault="00DD39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29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6C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FF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0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D39D0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D7F5"/>
  <w15:chartTrackingRefBased/>
  <w15:docId w15:val="{96314D8E-D2BB-4A50-B7EF-A1BFF4F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9D0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2021-12-16T21:58:00Z</dcterms:created>
  <dcterms:modified xsi:type="dcterms:W3CDTF">2021-12-16T21:58:00Z</dcterms:modified>
</cp:coreProperties>
</file>