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0281F" w14:textId="67E9D1B7" w:rsidR="006B2F86" w:rsidRDefault="00F21A8B" w:rsidP="00E71FC3">
      <w:pPr>
        <w:pStyle w:val="NoSpacing"/>
      </w:pPr>
      <w:r>
        <w:rPr>
          <w:u w:val="single"/>
        </w:rPr>
        <w:t>John SPENCER</w:t>
      </w:r>
      <w:r>
        <w:t xml:space="preserve">   </w:t>
      </w:r>
      <w:proofErr w:type="gramStart"/>
      <w:r>
        <w:t xml:space="preserve">   (</w:t>
      </w:r>
      <w:proofErr w:type="gramEnd"/>
      <w:r>
        <w:t>fl.1475)</w:t>
      </w:r>
    </w:p>
    <w:p w14:paraId="101F5B1C" w14:textId="7190067B" w:rsidR="00F21A8B" w:rsidRDefault="00F21A8B" w:rsidP="00E71FC3">
      <w:pPr>
        <w:pStyle w:val="NoSpacing"/>
      </w:pPr>
      <w:r>
        <w:t xml:space="preserve">of London. </w:t>
      </w:r>
      <w:proofErr w:type="spellStart"/>
      <w:r>
        <w:t>Taverner</w:t>
      </w:r>
      <w:proofErr w:type="spellEnd"/>
      <w:r>
        <w:t>.</w:t>
      </w:r>
    </w:p>
    <w:p w14:paraId="3D559E63" w14:textId="18A9FFA1" w:rsidR="00F21A8B" w:rsidRDefault="00F21A8B" w:rsidP="00E71FC3">
      <w:pPr>
        <w:pStyle w:val="NoSpacing"/>
      </w:pPr>
    </w:p>
    <w:p w14:paraId="4CC077CA" w14:textId="0EC051FC" w:rsidR="00F21A8B" w:rsidRDefault="00F21A8B" w:rsidP="00E71FC3">
      <w:pPr>
        <w:pStyle w:val="NoSpacing"/>
      </w:pPr>
    </w:p>
    <w:p w14:paraId="0315DC9C" w14:textId="6270F9E0" w:rsidR="00F21A8B" w:rsidRDefault="00F21A8B" w:rsidP="00E71FC3">
      <w:pPr>
        <w:pStyle w:val="NoSpacing"/>
      </w:pPr>
      <w:r>
        <w:t>= Margaret(q.v.), daughter of John Cruse of London, tailor(q.v.).  (Coronation p.330)</w:t>
      </w:r>
    </w:p>
    <w:p w14:paraId="232F00E3" w14:textId="5D41B744" w:rsidR="00F21A8B" w:rsidRDefault="00F21A8B" w:rsidP="00E71FC3">
      <w:pPr>
        <w:pStyle w:val="NoSpacing"/>
      </w:pPr>
    </w:p>
    <w:p w14:paraId="3D208B63" w14:textId="24902D15" w:rsidR="00F21A8B" w:rsidRDefault="00F21A8B" w:rsidP="00E71FC3">
      <w:pPr>
        <w:pStyle w:val="NoSpacing"/>
      </w:pPr>
    </w:p>
    <w:p w14:paraId="4A1E497B" w14:textId="0BF9A5BF" w:rsidR="00F21A8B" w:rsidRDefault="00F21A8B" w:rsidP="00E71FC3">
      <w:pPr>
        <w:pStyle w:val="NoSpacing"/>
      </w:pPr>
      <w:r>
        <w:tab/>
        <w:t>1470</w:t>
      </w:r>
      <w:r>
        <w:tab/>
        <w:t xml:space="preserve">He demised property in Red Cross Street to Roger </w:t>
      </w:r>
      <w:proofErr w:type="spellStart"/>
      <w:r>
        <w:t>Doget</w:t>
      </w:r>
      <w:proofErr w:type="spellEnd"/>
      <w:r>
        <w:t xml:space="preserve">, Miles </w:t>
      </w:r>
    </w:p>
    <w:p w14:paraId="03584750" w14:textId="340E75DA" w:rsidR="00F21A8B" w:rsidRDefault="00F21A8B" w:rsidP="00E71FC3">
      <w:pPr>
        <w:pStyle w:val="NoSpacing"/>
      </w:pPr>
      <w:r>
        <w:tab/>
      </w:r>
      <w:r>
        <w:tab/>
      </w:r>
      <w:proofErr w:type="spellStart"/>
      <w:r>
        <w:t>Metcalfand</w:t>
      </w:r>
      <w:proofErr w:type="spellEnd"/>
      <w:r>
        <w:t xml:space="preserve"> one other.   (ibid.)</w:t>
      </w:r>
    </w:p>
    <w:p w14:paraId="29CC043D" w14:textId="12CB5C0C" w:rsidR="00F21A8B" w:rsidRDefault="00F21A8B" w:rsidP="00E71FC3">
      <w:pPr>
        <w:pStyle w:val="NoSpacing"/>
      </w:pPr>
    </w:p>
    <w:p w14:paraId="1E970191" w14:textId="2223DCE9" w:rsidR="00F21A8B" w:rsidRDefault="00F21A8B" w:rsidP="00E71FC3">
      <w:pPr>
        <w:pStyle w:val="NoSpacing"/>
      </w:pPr>
    </w:p>
    <w:p w14:paraId="54DEAA30" w14:textId="6955DA1A" w:rsidR="00F21A8B" w:rsidRPr="00F21A8B" w:rsidRDefault="00F21A8B" w:rsidP="00E71FC3">
      <w:pPr>
        <w:pStyle w:val="NoSpacing"/>
      </w:pPr>
      <w:r>
        <w:t>10 June 2018</w:t>
      </w:r>
      <w:bookmarkStart w:id="0" w:name="_GoBack"/>
      <w:bookmarkEnd w:id="0"/>
    </w:p>
    <w:sectPr w:rsidR="00F21A8B" w:rsidRPr="00F21A8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BA92B" w14:textId="77777777" w:rsidR="00F21A8B" w:rsidRDefault="00F21A8B" w:rsidP="00E71FC3">
      <w:pPr>
        <w:spacing w:after="0" w:line="240" w:lineRule="auto"/>
      </w:pPr>
      <w:r>
        <w:separator/>
      </w:r>
    </w:p>
  </w:endnote>
  <w:endnote w:type="continuationSeparator" w:id="0">
    <w:p w14:paraId="477AA15A" w14:textId="77777777" w:rsidR="00F21A8B" w:rsidRDefault="00F21A8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8CFB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FF723" w14:textId="77777777" w:rsidR="00F21A8B" w:rsidRDefault="00F21A8B" w:rsidP="00E71FC3">
      <w:pPr>
        <w:spacing w:after="0" w:line="240" w:lineRule="auto"/>
      </w:pPr>
      <w:r>
        <w:separator/>
      </w:r>
    </w:p>
  </w:footnote>
  <w:footnote w:type="continuationSeparator" w:id="0">
    <w:p w14:paraId="7B5837A6" w14:textId="77777777" w:rsidR="00F21A8B" w:rsidRDefault="00F21A8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8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2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F8FF4"/>
  <w15:chartTrackingRefBased/>
  <w15:docId w15:val="{42159DA5-7C6B-4B08-884B-7875E091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2018-06-10T18:13:00Z</dcterms:created>
  <dcterms:modified xsi:type="dcterms:W3CDTF">2018-06-10T18:23:00Z</dcterms:modified>
</cp:coreProperties>
</file>